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25" w:rsidRDefault="00685325" w:rsidP="00E112D0">
      <w:pPr>
        <w:shd w:val="clear" w:color="auto" w:fill="FFFFFF"/>
        <w:ind w:left="58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49.5pt;visibility:visible">
            <v:imagedata r:id="rId5" o:title=""/>
          </v:shape>
        </w:pict>
      </w:r>
    </w:p>
    <w:p w:rsidR="00685325" w:rsidRPr="00BB3D41" w:rsidRDefault="00685325" w:rsidP="00E112D0">
      <w:pPr>
        <w:shd w:val="clear" w:color="auto" w:fill="FFFFFF"/>
        <w:ind w:left="58"/>
        <w:jc w:val="center"/>
      </w:pPr>
    </w:p>
    <w:p w:rsidR="00685325" w:rsidRPr="001B41D4" w:rsidRDefault="00685325" w:rsidP="00E112D0">
      <w:pPr>
        <w:spacing w:line="360" w:lineRule="auto"/>
        <w:jc w:val="center"/>
        <w:rPr>
          <w:sz w:val="28"/>
          <w:szCs w:val="28"/>
        </w:rPr>
      </w:pPr>
      <w:r w:rsidRPr="001B41D4">
        <w:rPr>
          <w:sz w:val="28"/>
          <w:szCs w:val="28"/>
        </w:rPr>
        <w:t>АДМИНИСТРАЦИЯ ХАНДАЛЬСКОГО СЕЛЬСОВЕТА</w:t>
      </w:r>
    </w:p>
    <w:p w:rsidR="00685325" w:rsidRPr="001B41D4" w:rsidRDefault="00685325" w:rsidP="00E112D0">
      <w:pPr>
        <w:spacing w:line="360" w:lineRule="auto"/>
        <w:jc w:val="center"/>
        <w:rPr>
          <w:sz w:val="28"/>
          <w:szCs w:val="28"/>
        </w:rPr>
      </w:pPr>
      <w:r w:rsidRPr="001B41D4">
        <w:rPr>
          <w:sz w:val="28"/>
          <w:szCs w:val="28"/>
        </w:rPr>
        <w:t>АБАНСКОГО РАЙОНА КРАСНОЯРСКОГО КРАЯ</w:t>
      </w:r>
    </w:p>
    <w:p w:rsidR="00685325" w:rsidRDefault="00685325" w:rsidP="00E112D0">
      <w:pPr>
        <w:spacing w:before="120" w:line="360" w:lineRule="auto"/>
        <w:ind w:left="360"/>
        <w:jc w:val="center"/>
        <w:rPr>
          <w:sz w:val="28"/>
          <w:szCs w:val="28"/>
          <w:lang w:eastAsia="en-US"/>
        </w:rPr>
      </w:pPr>
      <w:r w:rsidRPr="001B41D4">
        <w:rPr>
          <w:b/>
          <w:sz w:val="28"/>
          <w:szCs w:val="28"/>
          <w:lang w:eastAsia="en-US"/>
        </w:rPr>
        <w:t>ПОСТАНОВЛЕНИЕ</w:t>
      </w:r>
    </w:p>
    <w:p w:rsidR="00685325" w:rsidRPr="001B41D4" w:rsidRDefault="00685325" w:rsidP="00E112D0">
      <w:pPr>
        <w:spacing w:before="120" w:line="360" w:lineRule="auto"/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12.11</w:t>
      </w:r>
      <w:r w:rsidRPr="001B41D4">
        <w:rPr>
          <w:sz w:val="28"/>
          <w:szCs w:val="28"/>
          <w:lang w:eastAsia="en-US"/>
        </w:rPr>
        <w:t xml:space="preserve">.2021  </w:t>
      </w:r>
      <w:r>
        <w:rPr>
          <w:sz w:val="28"/>
          <w:szCs w:val="28"/>
          <w:lang w:eastAsia="en-US"/>
        </w:rPr>
        <w:t xml:space="preserve">                              </w:t>
      </w:r>
      <w:r w:rsidRPr="001B41D4">
        <w:rPr>
          <w:sz w:val="28"/>
          <w:szCs w:val="28"/>
          <w:lang w:eastAsia="en-US"/>
        </w:rPr>
        <w:t>с. Хандальск</w:t>
      </w:r>
      <w:r>
        <w:rPr>
          <w:sz w:val="28"/>
          <w:szCs w:val="28"/>
          <w:lang w:eastAsia="en-US"/>
        </w:rPr>
        <w:t xml:space="preserve">    </w:t>
      </w:r>
      <w:r w:rsidRPr="001B41D4">
        <w:rPr>
          <w:sz w:val="28"/>
          <w:szCs w:val="28"/>
          <w:lang w:eastAsia="en-US"/>
        </w:rPr>
        <w:t xml:space="preserve">                 </w:t>
      </w:r>
      <w:r>
        <w:rPr>
          <w:sz w:val="28"/>
          <w:szCs w:val="28"/>
          <w:lang w:eastAsia="en-US"/>
        </w:rPr>
        <w:t xml:space="preserve">                   №37-п</w:t>
      </w:r>
    </w:p>
    <w:p w:rsidR="00685325" w:rsidRDefault="00685325" w:rsidP="004C3584">
      <w:pPr>
        <w:jc w:val="center"/>
        <w:rPr>
          <w:b/>
          <w:sz w:val="28"/>
          <w:szCs w:val="28"/>
        </w:rPr>
      </w:pPr>
    </w:p>
    <w:p w:rsidR="00685325" w:rsidRPr="00E112D0" w:rsidRDefault="00685325" w:rsidP="00E112D0">
      <w:pPr>
        <w:jc w:val="center"/>
        <w:rPr>
          <w:sz w:val="28"/>
          <w:szCs w:val="28"/>
        </w:rPr>
      </w:pPr>
      <w:r w:rsidRPr="00E112D0">
        <w:rPr>
          <w:sz w:val="28"/>
          <w:szCs w:val="28"/>
        </w:rPr>
        <w:t>О приз</w:t>
      </w:r>
      <w:r>
        <w:rPr>
          <w:sz w:val="28"/>
          <w:szCs w:val="28"/>
        </w:rPr>
        <w:t xml:space="preserve">нании </w:t>
      </w:r>
      <w:r w:rsidRPr="00E112D0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 утратившими силу</w:t>
      </w:r>
    </w:p>
    <w:p w:rsidR="00685325" w:rsidRDefault="00685325" w:rsidP="004C3584">
      <w:pPr>
        <w:rPr>
          <w:sz w:val="28"/>
          <w:szCs w:val="28"/>
        </w:rPr>
      </w:pPr>
    </w:p>
    <w:p w:rsidR="00685325" w:rsidRPr="004D7E13" w:rsidRDefault="00685325" w:rsidP="004D7E13">
      <w:pPr>
        <w:pStyle w:val="Heading1"/>
        <w:shd w:val="clear" w:color="auto" w:fill="FFFFFF"/>
        <w:spacing w:before="0" w:beforeAutospacing="0" w:after="144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В соответствии с</w:t>
      </w:r>
      <w:r w:rsidRPr="004D7E13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Федеральным законом</w:t>
      </w:r>
      <w:r w:rsidRPr="004D7E13">
        <w:rPr>
          <w:b w:val="0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r w:rsidRPr="004D7E13">
        <w:rPr>
          <w:sz w:val="28"/>
          <w:szCs w:val="28"/>
        </w:rPr>
        <w:t xml:space="preserve"> </w:t>
      </w:r>
      <w:r w:rsidRPr="004D7E13">
        <w:rPr>
          <w:b w:val="0"/>
          <w:sz w:val="28"/>
          <w:szCs w:val="28"/>
        </w:rPr>
        <w:t>статьей 19 Устава Хандальского сельсовета Абанского района Красноярского края ПОСТАНОВЛЯЮ:</w:t>
      </w:r>
    </w:p>
    <w:p w:rsidR="00685325" w:rsidRDefault="00685325" w:rsidP="00D20EC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325" w:rsidRDefault="00685325" w:rsidP="00DB63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3CF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 следующие п</w:t>
      </w:r>
      <w:r w:rsidRPr="00D20EC0">
        <w:rPr>
          <w:rFonts w:ascii="Times New Roman" w:hAnsi="Times New Roman" w:cs="Times New Roman"/>
          <w:b w:val="0"/>
          <w:sz w:val="28"/>
          <w:szCs w:val="28"/>
        </w:rPr>
        <w:t>остановления администрации Хандальского сельсовета Абанского района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85325" w:rsidRPr="00DB63CF" w:rsidRDefault="00685325" w:rsidP="0095244F">
      <w:pPr>
        <w:ind w:firstLine="709"/>
        <w:jc w:val="both"/>
        <w:rPr>
          <w:sz w:val="28"/>
          <w:szCs w:val="28"/>
        </w:rPr>
      </w:pPr>
      <w:r w:rsidRPr="00DB63CF">
        <w:rPr>
          <w:sz w:val="28"/>
          <w:szCs w:val="28"/>
        </w:rPr>
        <w:t>- от 10.01.2006г. №4</w:t>
      </w:r>
      <w:r w:rsidRPr="0095244F">
        <w:rPr>
          <w:sz w:val="28"/>
          <w:szCs w:val="28"/>
        </w:rPr>
        <w:t xml:space="preserve"> « Об</w:t>
      </w:r>
      <w:r>
        <w:rPr>
          <w:sz w:val="28"/>
          <w:szCs w:val="28"/>
        </w:rPr>
        <w:t xml:space="preserve"> утверждении Положения  о премировании муниципальных  служащих, замещающих муниципальные должности муниципальной службы.»,</w:t>
      </w:r>
    </w:p>
    <w:p w:rsidR="00685325" w:rsidRDefault="00685325" w:rsidP="0095244F">
      <w:pPr>
        <w:ind w:firstLine="709"/>
        <w:jc w:val="both"/>
        <w:rPr>
          <w:sz w:val="28"/>
          <w:szCs w:val="28"/>
        </w:rPr>
      </w:pPr>
      <w:r w:rsidRPr="00DB63CF">
        <w:rPr>
          <w:sz w:val="28"/>
          <w:szCs w:val="28"/>
        </w:rPr>
        <w:t>- от 30.01.2006Г. №6 «</w:t>
      </w:r>
      <w:r>
        <w:rPr>
          <w:sz w:val="28"/>
          <w:szCs w:val="28"/>
        </w:rPr>
        <w:t xml:space="preserve"> Об утверждении Положения о  порядка и условиях установления надбавки за особые условия муниципальной службы муниципальным служащим.»,</w:t>
      </w:r>
    </w:p>
    <w:p w:rsidR="00685325" w:rsidRDefault="00685325" w:rsidP="009524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30.12.2006 г. №23 « Об утверждении Положения об оплате труда выборных должностных лиц и лиц, замещающих муниципальные должности муниципальной службы Хандальского сельсовета.»,</w:t>
      </w:r>
    </w:p>
    <w:p w:rsidR="00685325" w:rsidRDefault="00685325" w:rsidP="00263DAF">
      <w:pPr>
        <w:ind w:firstLine="720"/>
        <w:rPr>
          <w:szCs w:val="28"/>
        </w:rPr>
      </w:pPr>
      <w:r>
        <w:rPr>
          <w:sz w:val="28"/>
          <w:szCs w:val="28"/>
        </w:rPr>
        <w:t xml:space="preserve">- от 22.12.2010г. №27  </w:t>
      </w:r>
      <w:r w:rsidRPr="00263DAF">
        <w:rPr>
          <w:sz w:val="28"/>
          <w:szCs w:val="28"/>
        </w:rPr>
        <w:t>« О регламенте работы администрации Хандальского сельсовета</w:t>
      </w:r>
      <w:r>
        <w:rPr>
          <w:szCs w:val="28"/>
        </w:rPr>
        <w:t>»,</w:t>
      </w:r>
    </w:p>
    <w:p w:rsidR="00685325" w:rsidRPr="00263DAF" w:rsidRDefault="00685325" w:rsidP="00263DAF">
      <w:pPr>
        <w:ind w:firstLine="720"/>
        <w:rPr>
          <w:sz w:val="28"/>
          <w:szCs w:val="28"/>
        </w:rPr>
      </w:pPr>
      <w:r w:rsidRPr="00263DAF">
        <w:rPr>
          <w:sz w:val="28"/>
          <w:szCs w:val="28"/>
        </w:rPr>
        <w:t>- от 28.11.2011 №32  « Об утверждении порядка создания, реорганизации, изменения типа и ликвидации муниципальных учреждений,  а также утверждения уставов муниципальных учреждений и внесения в них изменений»,</w:t>
      </w:r>
    </w:p>
    <w:p w:rsidR="00685325" w:rsidRDefault="00685325" w:rsidP="00DB63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20EC0">
        <w:rPr>
          <w:rFonts w:ascii="Times New Roman" w:hAnsi="Times New Roman" w:cs="Times New Roman"/>
          <w:b w:val="0"/>
          <w:sz w:val="28"/>
          <w:szCs w:val="28"/>
        </w:rPr>
        <w:t xml:space="preserve">от 09.12.2013 №37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20EC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0EC0">
        <w:rPr>
          <w:rFonts w:ascii="Times New Roman" w:hAnsi="Times New Roman" w:cs="Times New Roman"/>
          <w:b w:val="0"/>
          <w:sz w:val="28"/>
          <w:szCs w:val="28"/>
        </w:rPr>
        <w:t>регламента проведения проверок физических лиц при осуществлении муниципального жилищного контроля на территории Хандальского сельсовета»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685325" w:rsidRDefault="00685325" w:rsidP="00DB63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20EC0">
        <w:rPr>
          <w:rFonts w:ascii="Times New Roman" w:hAnsi="Times New Roman" w:cs="Times New Roman"/>
          <w:b w:val="0"/>
          <w:sz w:val="28"/>
          <w:szCs w:val="28"/>
        </w:rPr>
        <w:t>от 21.10.2019 №43-п  «</w:t>
      </w:r>
      <w:r w:rsidRPr="00D20EC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исполнения муниципальной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20E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Хандальского сельсовета», </w:t>
      </w:r>
    </w:p>
    <w:p w:rsidR="00685325" w:rsidRDefault="00685325" w:rsidP="00DB63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от 24.02.2021 № 5-п «</w:t>
      </w:r>
      <w:r w:rsidRPr="00D20EC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0EC0">
        <w:rPr>
          <w:rFonts w:ascii="Times New Roman" w:hAnsi="Times New Roman" w:cs="Times New Roman"/>
          <w:b w:val="0"/>
          <w:sz w:val="28"/>
          <w:szCs w:val="28"/>
        </w:rPr>
        <w:t>регламента исполнения муниципальной функции по проведению проверок при осуществлении муниципального контроля в области торговой деятельности на территории Хандальского сельсовета Абанского района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</w:p>
    <w:p w:rsidR="00685325" w:rsidRPr="00F038DE" w:rsidRDefault="00685325" w:rsidP="00DB63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20E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24.02.2021 №6-п « </w:t>
      </w:r>
      <w:r w:rsidRPr="00D20EC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от 21.10.2019 №43-п «Об утверждении административного регламента исполнения муниципальной</w:t>
      </w:r>
      <w:r w:rsidRPr="00D20E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20EC0">
        <w:rPr>
          <w:rFonts w:ascii="Times New Roman" w:hAnsi="Times New Roman" w:cs="Times New Roman"/>
          <w:b w:val="0"/>
          <w:sz w:val="28"/>
          <w:szCs w:val="28"/>
        </w:rPr>
        <w:t>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Хандальского сельсовета</w:t>
      </w:r>
      <w:r w:rsidRPr="00D20EC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85325" w:rsidRPr="004D7E13" w:rsidRDefault="00685325" w:rsidP="00C96647">
      <w:pPr>
        <w:pStyle w:val="20"/>
        <w:shd w:val="clear" w:color="auto" w:fill="auto"/>
        <w:tabs>
          <w:tab w:val="left" w:pos="1095"/>
          <w:tab w:val="left" w:leader="underscore" w:pos="3806"/>
        </w:tabs>
        <w:spacing w:before="0" w:after="0" w:line="240" w:lineRule="auto"/>
        <w:ind w:firstLine="709"/>
      </w:pPr>
      <w:r w:rsidRPr="004D7E13">
        <w:rPr>
          <w:color w:val="000000"/>
        </w:rPr>
        <w:t>2. Контроль за исполнением настоящего постановления оставляю за собой.</w:t>
      </w:r>
    </w:p>
    <w:p w:rsidR="00685325" w:rsidRPr="004D7E13" w:rsidRDefault="00685325" w:rsidP="00C96647">
      <w:pPr>
        <w:pStyle w:val="20"/>
        <w:shd w:val="clear" w:color="auto" w:fill="auto"/>
        <w:tabs>
          <w:tab w:val="left" w:pos="1090"/>
        </w:tabs>
        <w:spacing w:before="0" w:after="0" w:line="240" w:lineRule="auto"/>
        <w:ind w:firstLine="709"/>
      </w:pPr>
      <w:r w:rsidRPr="004D7E13">
        <w:rPr>
          <w:color w:val="000000"/>
        </w:rPr>
        <w:t>3. Постановление вступает в силу после его официального опубликования в периодическом печатном издании « Хандальский вестник».</w:t>
      </w:r>
    </w:p>
    <w:p w:rsidR="00685325" w:rsidRDefault="00685325" w:rsidP="00C96647">
      <w:pPr>
        <w:jc w:val="both"/>
        <w:rPr>
          <w:sz w:val="28"/>
          <w:szCs w:val="28"/>
        </w:rPr>
      </w:pPr>
    </w:p>
    <w:p w:rsidR="00685325" w:rsidRDefault="00685325" w:rsidP="00C96647">
      <w:pPr>
        <w:jc w:val="both"/>
        <w:rPr>
          <w:sz w:val="28"/>
          <w:szCs w:val="28"/>
        </w:rPr>
      </w:pPr>
    </w:p>
    <w:p w:rsidR="00685325" w:rsidRPr="00C96647" w:rsidRDefault="00685325" w:rsidP="00C96647">
      <w:pPr>
        <w:jc w:val="both"/>
        <w:rPr>
          <w:sz w:val="28"/>
          <w:szCs w:val="28"/>
        </w:rPr>
      </w:pPr>
      <w:r w:rsidRPr="00C96647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                                                                      </w:t>
      </w:r>
      <w:r w:rsidRPr="00C96647">
        <w:rPr>
          <w:sz w:val="28"/>
          <w:szCs w:val="28"/>
        </w:rPr>
        <w:t>И.А.Ягупова</w:t>
      </w:r>
    </w:p>
    <w:sectPr w:rsidR="00685325" w:rsidRPr="00C96647" w:rsidSect="007B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D30"/>
    <w:multiLevelType w:val="hybridMultilevel"/>
    <w:tmpl w:val="FD7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E326E6"/>
    <w:multiLevelType w:val="hybridMultilevel"/>
    <w:tmpl w:val="4D0A0A4A"/>
    <w:lvl w:ilvl="0" w:tplc="75664F8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B52417E"/>
    <w:multiLevelType w:val="hybridMultilevel"/>
    <w:tmpl w:val="41CEF7B8"/>
    <w:lvl w:ilvl="0" w:tplc="6D5A99B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584"/>
    <w:rsid w:val="00034EB5"/>
    <w:rsid w:val="00191A25"/>
    <w:rsid w:val="001B41D4"/>
    <w:rsid w:val="0020370F"/>
    <w:rsid w:val="00263DAF"/>
    <w:rsid w:val="002C2F11"/>
    <w:rsid w:val="00317B2C"/>
    <w:rsid w:val="00391DBC"/>
    <w:rsid w:val="003C0823"/>
    <w:rsid w:val="004041E1"/>
    <w:rsid w:val="004B38AB"/>
    <w:rsid w:val="004C3584"/>
    <w:rsid w:val="004D7E13"/>
    <w:rsid w:val="00562010"/>
    <w:rsid w:val="00565543"/>
    <w:rsid w:val="00637B0D"/>
    <w:rsid w:val="00672542"/>
    <w:rsid w:val="00685325"/>
    <w:rsid w:val="00694231"/>
    <w:rsid w:val="006B53E4"/>
    <w:rsid w:val="00762051"/>
    <w:rsid w:val="007B120A"/>
    <w:rsid w:val="007B2961"/>
    <w:rsid w:val="009402DF"/>
    <w:rsid w:val="00950496"/>
    <w:rsid w:val="0095244F"/>
    <w:rsid w:val="009974AA"/>
    <w:rsid w:val="009C22D5"/>
    <w:rsid w:val="009F15C4"/>
    <w:rsid w:val="00B3733A"/>
    <w:rsid w:val="00B540BA"/>
    <w:rsid w:val="00BB3D41"/>
    <w:rsid w:val="00C96647"/>
    <w:rsid w:val="00CB38A2"/>
    <w:rsid w:val="00D20EC0"/>
    <w:rsid w:val="00DB63CF"/>
    <w:rsid w:val="00DC711C"/>
    <w:rsid w:val="00E112D0"/>
    <w:rsid w:val="00F038DE"/>
    <w:rsid w:val="00F4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D7E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7E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7E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7E13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2D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112D0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C966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96647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F038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429</Words>
  <Characters>2449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15</cp:revision>
  <cp:lastPrinted>2021-11-15T05:02:00Z</cp:lastPrinted>
  <dcterms:created xsi:type="dcterms:W3CDTF">2021-02-03T08:03:00Z</dcterms:created>
  <dcterms:modified xsi:type="dcterms:W3CDTF">2021-11-15T05:02:00Z</dcterms:modified>
</cp:coreProperties>
</file>