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8D" w:rsidRDefault="00AE6B8D" w:rsidP="009973F3">
      <w:pPr>
        <w:keepNext/>
        <w:keepLines/>
        <w:jc w:val="center"/>
        <w:outlineLvl w:val="0"/>
        <w:rPr>
          <w:bCs/>
          <w:sz w:val="26"/>
          <w:szCs w:val="26"/>
        </w:rPr>
      </w:pPr>
      <w:r w:rsidRPr="00BA6D76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1.75pt;height:60.75pt;visibility:visible">
            <v:imagedata r:id="rId5" o:title=""/>
          </v:shape>
        </w:pict>
      </w:r>
    </w:p>
    <w:p w:rsidR="00AE6B8D" w:rsidRPr="00AA712A" w:rsidRDefault="00AE6B8D" w:rsidP="009973F3">
      <w:pPr>
        <w:keepNext/>
        <w:keepLines/>
        <w:jc w:val="center"/>
        <w:outlineLvl w:val="0"/>
        <w:rPr>
          <w:bCs/>
          <w:sz w:val="26"/>
          <w:szCs w:val="26"/>
        </w:rPr>
      </w:pPr>
    </w:p>
    <w:p w:rsidR="00AE6B8D" w:rsidRPr="00DC5F4F" w:rsidRDefault="00AE6B8D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ХАНДАЛЬСКИЙ СЕЛЬСКИЙ СОВЕТ ДЕПУТАТОВ</w:t>
      </w:r>
    </w:p>
    <w:p w:rsidR="00AE6B8D" w:rsidRPr="00DC5F4F" w:rsidRDefault="00AE6B8D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АБАНСКОГО РАЙОНА КРАСНОЯРСКОГО КРАЯ</w:t>
      </w:r>
    </w:p>
    <w:p w:rsidR="00AE6B8D" w:rsidRPr="00DC5F4F" w:rsidRDefault="00AE6B8D" w:rsidP="009973F3">
      <w:pPr>
        <w:jc w:val="center"/>
        <w:rPr>
          <w:b/>
          <w:sz w:val="28"/>
          <w:szCs w:val="28"/>
        </w:rPr>
      </w:pPr>
    </w:p>
    <w:p w:rsidR="00AE6B8D" w:rsidRPr="00DC5F4F" w:rsidRDefault="00AE6B8D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РЕШЕНИЕ</w:t>
      </w:r>
    </w:p>
    <w:p w:rsidR="00AE6B8D" w:rsidRPr="00DC5F4F" w:rsidRDefault="00AE6B8D" w:rsidP="009973F3">
      <w:pPr>
        <w:rPr>
          <w:b/>
          <w:sz w:val="28"/>
          <w:szCs w:val="28"/>
        </w:rPr>
      </w:pPr>
    </w:p>
    <w:p w:rsidR="00AE6B8D" w:rsidRPr="00637E6D" w:rsidRDefault="00AE6B8D" w:rsidP="009973F3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7E6D">
        <w:rPr>
          <w:rFonts w:ascii="Times New Roman" w:hAnsi="Times New Roman" w:cs="Times New Roman"/>
          <w:b w:val="0"/>
          <w:sz w:val="28"/>
          <w:szCs w:val="28"/>
        </w:rPr>
        <w:t xml:space="preserve">29.11.2021             </w:t>
      </w:r>
      <w:r w:rsidRPr="00637E6D">
        <w:rPr>
          <w:rFonts w:ascii="Times New Roman" w:hAnsi="Times New Roman" w:cs="Times New Roman"/>
          <w:b w:val="0"/>
          <w:sz w:val="28"/>
          <w:szCs w:val="28"/>
        </w:rPr>
        <w:tab/>
      </w:r>
      <w:r w:rsidRPr="00637E6D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37E6D">
        <w:rPr>
          <w:rFonts w:ascii="Times New Roman" w:hAnsi="Times New Roman" w:cs="Times New Roman"/>
          <w:b w:val="0"/>
          <w:sz w:val="28"/>
          <w:szCs w:val="28"/>
        </w:rPr>
        <w:t xml:space="preserve">с. Хандальск                </w:t>
      </w:r>
      <w:r w:rsidRPr="00637E6D">
        <w:rPr>
          <w:rFonts w:ascii="Times New Roman" w:hAnsi="Times New Roman" w:cs="Times New Roman"/>
          <w:b w:val="0"/>
          <w:sz w:val="28"/>
          <w:szCs w:val="28"/>
        </w:rPr>
        <w:tab/>
      </w:r>
      <w:r w:rsidRPr="00637E6D">
        <w:rPr>
          <w:rFonts w:ascii="Times New Roman" w:hAnsi="Times New Roman" w:cs="Times New Roman"/>
          <w:b w:val="0"/>
          <w:sz w:val="28"/>
          <w:szCs w:val="28"/>
        </w:rPr>
        <w:tab/>
      </w:r>
      <w:r w:rsidRPr="00637E6D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Pr="00637E6D">
        <w:rPr>
          <w:rFonts w:ascii="Times New Roman" w:hAnsi="Times New Roman" w:cs="Times New Roman"/>
          <w:b w:val="0"/>
          <w:color w:val="auto"/>
          <w:sz w:val="28"/>
          <w:szCs w:val="28"/>
        </w:rPr>
        <w:t>№15-41Р</w:t>
      </w:r>
    </w:p>
    <w:p w:rsidR="00AE6B8D" w:rsidRPr="00637E6D" w:rsidRDefault="00AE6B8D" w:rsidP="009973F3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6B8D" w:rsidRPr="00637E6D" w:rsidRDefault="00AE6B8D" w:rsidP="009973F3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6B8D" w:rsidRPr="00637E6D" w:rsidRDefault="00AE6B8D" w:rsidP="009973F3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6B8D" w:rsidRPr="00637E6D" w:rsidRDefault="00AE6B8D" w:rsidP="00935221">
      <w:pPr>
        <w:pStyle w:val="2"/>
        <w:shd w:val="clear" w:color="auto" w:fill="auto"/>
        <w:tabs>
          <w:tab w:val="left" w:pos="5040"/>
        </w:tabs>
        <w:spacing w:after="0" w:line="240" w:lineRule="auto"/>
        <w:ind w:right="174"/>
        <w:rPr>
          <w:rFonts w:ascii="Times New Roman" w:hAnsi="Times New Roman" w:cs="Times New Roman"/>
          <w:color w:val="auto"/>
          <w:sz w:val="28"/>
          <w:szCs w:val="28"/>
        </w:rPr>
      </w:pPr>
      <w:r w:rsidRPr="00637E6D">
        <w:rPr>
          <w:rFonts w:ascii="Times New Roman" w:hAnsi="Times New Roman" w:cs="Times New Roman"/>
          <w:color w:val="auto"/>
          <w:sz w:val="28"/>
          <w:szCs w:val="28"/>
        </w:rPr>
        <w:t>О назначении собрания граждан</w:t>
      </w:r>
    </w:p>
    <w:p w:rsidR="00AE6B8D" w:rsidRPr="00637E6D" w:rsidRDefault="00AE6B8D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6B8D" w:rsidRPr="00637E6D" w:rsidRDefault="00AE6B8D" w:rsidP="009352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</w:t>
      </w:r>
      <w:r w:rsidRPr="00637E6D">
        <w:rPr>
          <w:sz w:val="28"/>
          <w:szCs w:val="28"/>
        </w:rPr>
        <w:t>Федеральным  законом  от 06.10.2003 №131-ФЗ «Об общих принципах организации местного самоуправления в Российской Федерации»</w:t>
      </w:r>
      <w:r w:rsidRPr="00637E6D">
        <w:rPr>
          <w:bCs/>
          <w:caps/>
          <w:sz w:val="28"/>
          <w:szCs w:val="28"/>
        </w:rPr>
        <w:t>,</w:t>
      </w:r>
      <w:r w:rsidRPr="00637E6D">
        <w:rPr>
          <w:b/>
          <w:bCs/>
          <w:caps/>
          <w:sz w:val="28"/>
          <w:szCs w:val="28"/>
        </w:rPr>
        <w:t xml:space="preserve"> </w:t>
      </w:r>
      <w:r w:rsidRPr="00637E6D">
        <w:rPr>
          <w:sz w:val="28"/>
          <w:szCs w:val="28"/>
        </w:rPr>
        <w:t xml:space="preserve"> руководствуясь ст.42 Устава  Хандальского  сельсовета  Абанского района   Красноярского края, рассмотрев обращение от инициативной группы граждан Хандальского сельсовета, Хандальский  сельский Совет  депутатов   </w:t>
      </w:r>
      <w:r w:rsidRPr="00637E6D">
        <w:rPr>
          <w:b/>
          <w:sz w:val="28"/>
          <w:szCs w:val="28"/>
        </w:rPr>
        <w:t>РЕШИЛ</w:t>
      </w:r>
      <w:r w:rsidRPr="00637E6D">
        <w:rPr>
          <w:sz w:val="28"/>
          <w:szCs w:val="28"/>
        </w:rPr>
        <w:t xml:space="preserve">: </w:t>
      </w:r>
    </w:p>
    <w:p w:rsidR="00AE6B8D" w:rsidRPr="00637E6D" w:rsidRDefault="00AE6B8D" w:rsidP="00935221">
      <w:pPr>
        <w:ind w:right="-24" w:firstLine="720"/>
        <w:jc w:val="both"/>
        <w:rPr>
          <w:sz w:val="28"/>
          <w:szCs w:val="28"/>
        </w:rPr>
      </w:pPr>
      <w:r w:rsidRPr="00637E6D">
        <w:rPr>
          <w:sz w:val="28"/>
          <w:szCs w:val="28"/>
        </w:rPr>
        <w:t>1. Назначить собрание граждан с.Хандальск Абанского района Красноярского края на 17 декабря 2021 года на 15.00. часов.</w:t>
      </w:r>
    </w:p>
    <w:p w:rsidR="00AE6B8D" w:rsidRPr="00637E6D" w:rsidRDefault="00AE6B8D" w:rsidP="0011343E">
      <w:pPr>
        <w:shd w:val="clear" w:color="auto" w:fill="FFFFFF"/>
        <w:jc w:val="both"/>
        <w:rPr>
          <w:sz w:val="28"/>
          <w:szCs w:val="28"/>
        </w:rPr>
      </w:pPr>
      <w:r w:rsidRPr="00637E6D">
        <w:rPr>
          <w:sz w:val="28"/>
          <w:szCs w:val="28"/>
        </w:rPr>
        <w:tab/>
        <w:t xml:space="preserve">2. Контроль  за исполнением настоящего Решения возложить на  постоянную комиссию  по  благоустройству. </w:t>
      </w:r>
    </w:p>
    <w:p w:rsidR="00AE6B8D" w:rsidRPr="00637E6D" w:rsidRDefault="00AE6B8D" w:rsidP="00F95842">
      <w:pPr>
        <w:ind w:firstLine="720"/>
        <w:jc w:val="both"/>
        <w:rPr>
          <w:rFonts w:eastAsia="Arial Unicode MS"/>
          <w:sz w:val="28"/>
          <w:szCs w:val="28"/>
        </w:rPr>
      </w:pPr>
      <w:r w:rsidRPr="00637E6D">
        <w:rPr>
          <w:sz w:val="28"/>
          <w:szCs w:val="28"/>
        </w:rPr>
        <w:t xml:space="preserve">3. </w:t>
      </w:r>
      <w:r w:rsidRPr="00637E6D">
        <w:rPr>
          <w:color w:val="000000"/>
          <w:sz w:val="28"/>
          <w:szCs w:val="28"/>
        </w:rPr>
        <w:t xml:space="preserve">Настоящее решение </w:t>
      </w:r>
      <w:r w:rsidRPr="00637E6D">
        <w:rPr>
          <w:sz w:val="28"/>
          <w:szCs w:val="28"/>
        </w:rPr>
        <w:t xml:space="preserve">вступает  в силу после его  официального опубликования в  периодическом печатном издании </w:t>
      </w:r>
      <w:r w:rsidRPr="00637E6D">
        <w:rPr>
          <w:rFonts w:eastAsia="Arial Unicode MS"/>
          <w:sz w:val="28"/>
          <w:szCs w:val="28"/>
        </w:rPr>
        <w:t>«Хандальский вестник».</w:t>
      </w:r>
    </w:p>
    <w:p w:rsidR="00AE6B8D" w:rsidRPr="00637E6D" w:rsidRDefault="00AE6B8D" w:rsidP="009352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6B8D" w:rsidRPr="00637E6D" w:rsidRDefault="00AE6B8D" w:rsidP="009352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6B8D" w:rsidRPr="00637E6D" w:rsidRDefault="00AE6B8D" w:rsidP="009352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6B8D" w:rsidRPr="00637E6D" w:rsidRDefault="00AE6B8D" w:rsidP="009352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E6D">
        <w:rPr>
          <w:sz w:val="28"/>
          <w:szCs w:val="28"/>
        </w:rPr>
        <w:t>Председатель Хандальского</w:t>
      </w:r>
    </w:p>
    <w:p w:rsidR="00AE6B8D" w:rsidRPr="00637E6D" w:rsidRDefault="00AE6B8D" w:rsidP="009352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E6D">
        <w:rPr>
          <w:sz w:val="28"/>
          <w:szCs w:val="28"/>
        </w:rPr>
        <w:t>сельского Совета депутатов,</w:t>
      </w:r>
    </w:p>
    <w:p w:rsidR="00AE6B8D" w:rsidRPr="00637E6D" w:rsidRDefault="00AE6B8D" w:rsidP="009352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E6D">
        <w:rPr>
          <w:sz w:val="28"/>
          <w:szCs w:val="28"/>
        </w:rPr>
        <w:t xml:space="preserve">Глава Хандальского сельсовета                                    </w:t>
      </w:r>
      <w:r>
        <w:rPr>
          <w:sz w:val="28"/>
          <w:szCs w:val="28"/>
        </w:rPr>
        <w:t xml:space="preserve">                   </w:t>
      </w:r>
      <w:r w:rsidRPr="00637E6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37E6D">
        <w:rPr>
          <w:sz w:val="28"/>
          <w:szCs w:val="28"/>
        </w:rPr>
        <w:t>.А. Ягупова</w:t>
      </w:r>
    </w:p>
    <w:p w:rsidR="00AE6B8D" w:rsidRPr="00935221" w:rsidRDefault="00AE6B8D" w:rsidP="0011343E">
      <w:pPr>
        <w:jc w:val="both"/>
      </w:pPr>
    </w:p>
    <w:p w:rsidR="00AE6B8D" w:rsidRPr="00935221" w:rsidRDefault="00AE6B8D" w:rsidP="00D45E89"/>
    <w:sectPr w:rsidR="00AE6B8D" w:rsidRPr="00935221" w:rsidSect="009352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7EA"/>
    <w:rsid w:val="00016AA0"/>
    <w:rsid w:val="00026FA7"/>
    <w:rsid w:val="00030A3F"/>
    <w:rsid w:val="00031C56"/>
    <w:rsid w:val="00033EBE"/>
    <w:rsid w:val="000452F1"/>
    <w:rsid w:val="00057DB7"/>
    <w:rsid w:val="00090601"/>
    <w:rsid w:val="000D3241"/>
    <w:rsid w:val="000D3B64"/>
    <w:rsid w:val="0011343E"/>
    <w:rsid w:val="001421BB"/>
    <w:rsid w:val="00153C25"/>
    <w:rsid w:val="00166863"/>
    <w:rsid w:val="00173392"/>
    <w:rsid w:val="00180040"/>
    <w:rsid w:val="0019600C"/>
    <w:rsid w:val="001A1201"/>
    <w:rsid w:val="001C5B59"/>
    <w:rsid w:val="001F03C0"/>
    <w:rsid w:val="002074B3"/>
    <w:rsid w:val="00207500"/>
    <w:rsid w:val="00220525"/>
    <w:rsid w:val="002350F7"/>
    <w:rsid w:val="002576E7"/>
    <w:rsid w:val="002759AD"/>
    <w:rsid w:val="00277279"/>
    <w:rsid w:val="002D68C9"/>
    <w:rsid w:val="0032521D"/>
    <w:rsid w:val="003519FC"/>
    <w:rsid w:val="00365B6C"/>
    <w:rsid w:val="0037010F"/>
    <w:rsid w:val="00374803"/>
    <w:rsid w:val="003B6F33"/>
    <w:rsid w:val="0043317D"/>
    <w:rsid w:val="0045425D"/>
    <w:rsid w:val="004543C1"/>
    <w:rsid w:val="004610AD"/>
    <w:rsid w:val="00462B8B"/>
    <w:rsid w:val="004720E5"/>
    <w:rsid w:val="0048777D"/>
    <w:rsid w:val="004A1957"/>
    <w:rsid w:val="004B13D7"/>
    <w:rsid w:val="004D5FCB"/>
    <w:rsid w:val="004E05BF"/>
    <w:rsid w:val="004E625C"/>
    <w:rsid w:val="004F1F58"/>
    <w:rsid w:val="005326F3"/>
    <w:rsid w:val="005375DC"/>
    <w:rsid w:val="0054039A"/>
    <w:rsid w:val="00547DD0"/>
    <w:rsid w:val="00554E86"/>
    <w:rsid w:val="0056515C"/>
    <w:rsid w:val="0059309F"/>
    <w:rsid w:val="005959F7"/>
    <w:rsid w:val="00597AFD"/>
    <w:rsid w:val="005B190A"/>
    <w:rsid w:val="005B6DE4"/>
    <w:rsid w:val="005E2996"/>
    <w:rsid w:val="00612E8D"/>
    <w:rsid w:val="00616687"/>
    <w:rsid w:val="00637E6D"/>
    <w:rsid w:val="0066340B"/>
    <w:rsid w:val="006D1691"/>
    <w:rsid w:val="007633DB"/>
    <w:rsid w:val="00780A5F"/>
    <w:rsid w:val="007A4D92"/>
    <w:rsid w:val="007C100A"/>
    <w:rsid w:val="007C6C23"/>
    <w:rsid w:val="007F2593"/>
    <w:rsid w:val="008078C5"/>
    <w:rsid w:val="00841DE5"/>
    <w:rsid w:val="0085069E"/>
    <w:rsid w:val="008601F2"/>
    <w:rsid w:val="00874489"/>
    <w:rsid w:val="008B63DF"/>
    <w:rsid w:val="008F2DBE"/>
    <w:rsid w:val="00924C01"/>
    <w:rsid w:val="00925D68"/>
    <w:rsid w:val="00935221"/>
    <w:rsid w:val="0095686D"/>
    <w:rsid w:val="00973096"/>
    <w:rsid w:val="009815E6"/>
    <w:rsid w:val="009973F3"/>
    <w:rsid w:val="00997E08"/>
    <w:rsid w:val="009F4E34"/>
    <w:rsid w:val="009F5590"/>
    <w:rsid w:val="009F6C1E"/>
    <w:rsid w:val="00A02121"/>
    <w:rsid w:val="00A031E2"/>
    <w:rsid w:val="00A11B03"/>
    <w:rsid w:val="00A21BA3"/>
    <w:rsid w:val="00A33B58"/>
    <w:rsid w:val="00A35390"/>
    <w:rsid w:val="00A36CDD"/>
    <w:rsid w:val="00A61D56"/>
    <w:rsid w:val="00A62148"/>
    <w:rsid w:val="00A72D79"/>
    <w:rsid w:val="00A86C27"/>
    <w:rsid w:val="00A90FB9"/>
    <w:rsid w:val="00AA16CB"/>
    <w:rsid w:val="00AA712A"/>
    <w:rsid w:val="00AC2076"/>
    <w:rsid w:val="00AE4506"/>
    <w:rsid w:val="00AE6B8D"/>
    <w:rsid w:val="00B27670"/>
    <w:rsid w:val="00B31147"/>
    <w:rsid w:val="00B544F8"/>
    <w:rsid w:val="00B56360"/>
    <w:rsid w:val="00B704E7"/>
    <w:rsid w:val="00B9341B"/>
    <w:rsid w:val="00B97350"/>
    <w:rsid w:val="00BA6D76"/>
    <w:rsid w:val="00BB0643"/>
    <w:rsid w:val="00BC3877"/>
    <w:rsid w:val="00BD17EA"/>
    <w:rsid w:val="00BE002C"/>
    <w:rsid w:val="00BE0A2A"/>
    <w:rsid w:val="00C1478A"/>
    <w:rsid w:val="00C43B2B"/>
    <w:rsid w:val="00C5300C"/>
    <w:rsid w:val="00C62538"/>
    <w:rsid w:val="00CB184E"/>
    <w:rsid w:val="00CF4F51"/>
    <w:rsid w:val="00D02D97"/>
    <w:rsid w:val="00D24CD5"/>
    <w:rsid w:val="00D35213"/>
    <w:rsid w:val="00D41B96"/>
    <w:rsid w:val="00D45E89"/>
    <w:rsid w:val="00D71A94"/>
    <w:rsid w:val="00D73EB8"/>
    <w:rsid w:val="00D7613F"/>
    <w:rsid w:val="00D81FF7"/>
    <w:rsid w:val="00D83593"/>
    <w:rsid w:val="00DB469E"/>
    <w:rsid w:val="00DB6AA8"/>
    <w:rsid w:val="00DC5F4F"/>
    <w:rsid w:val="00DE1968"/>
    <w:rsid w:val="00E061EE"/>
    <w:rsid w:val="00E25188"/>
    <w:rsid w:val="00E47CAA"/>
    <w:rsid w:val="00E6353A"/>
    <w:rsid w:val="00E8442C"/>
    <w:rsid w:val="00E858A9"/>
    <w:rsid w:val="00E97570"/>
    <w:rsid w:val="00EB497E"/>
    <w:rsid w:val="00EC25F9"/>
    <w:rsid w:val="00F036B9"/>
    <w:rsid w:val="00F263AE"/>
    <w:rsid w:val="00F302F6"/>
    <w:rsid w:val="00F576D8"/>
    <w:rsid w:val="00F95842"/>
    <w:rsid w:val="00FA533F"/>
    <w:rsid w:val="00FA63BB"/>
    <w:rsid w:val="00FA79D2"/>
    <w:rsid w:val="00FD2382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6C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0040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D17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">
    <w:name w:val="Основной текст (2)"/>
    <w:basedOn w:val="Normal"/>
    <w:uiPriority w:val="99"/>
    <w:rsid w:val="00BD17EA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1">
    <w:name w:val="Основной текст1"/>
    <w:basedOn w:val="Normal"/>
    <w:uiPriority w:val="99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alibri" w:hAnsi="Courier New" w:cs="Courier New"/>
      <w:color w:val="000000"/>
      <w:sz w:val="22"/>
      <w:szCs w:val="22"/>
    </w:rPr>
  </w:style>
  <w:style w:type="paragraph" w:customStyle="1" w:styleId="a">
    <w:name w:val="Стиль"/>
    <w:basedOn w:val="Normal"/>
    <w:next w:val="NormalWeb"/>
    <w:uiPriority w:val="99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uiPriority w:val="99"/>
    <w:rsid w:val="002074B3"/>
    <w:rPr>
      <w:rFonts w:cs="Times New Roman"/>
    </w:rPr>
  </w:style>
  <w:style w:type="paragraph" w:styleId="NormalWeb">
    <w:name w:val="Normal (Web)"/>
    <w:basedOn w:val="Normal"/>
    <w:uiPriority w:val="99"/>
    <w:rsid w:val="002074B3"/>
  </w:style>
  <w:style w:type="paragraph" w:styleId="BalloonText">
    <w:name w:val="Balloon Text"/>
    <w:basedOn w:val="Normal"/>
    <w:link w:val="BalloonTextChar"/>
    <w:uiPriority w:val="99"/>
    <w:semiHidden/>
    <w:rsid w:val="004E6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25C"/>
    <w:rPr>
      <w:rFonts w:ascii="Segoe U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uiPriority w:val="99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86C27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5375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180040"/>
    <w:pPr>
      <w:jc w:val="center"/>
    </w:pPr>
    <w:rPr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80040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0">
    <w:name w:val="Сетка таблицы1"/>
    <w:uiPriority w:val="99"/>
    <w:rsid w:val="00A72D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Normal"/>
    <w:uiPriority w:val="99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159</Words>
  <Characters>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24</cp:revision>
  <cp:lastPrinted>2021-11-29T07:39:00Z</cp:lastPrinted>
  <dcterms:created xsi:type="dcterms:W3CDTF">2021-10-27T01:56:00Z</dcterms:created>
  <dcterms:modified xsi:type="dcterms:W3CDTF">2021-11-29T07:40:00Z</dcterms:modified>
</cp:coreProperties>
</file>