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DF" w:rsidRDefault="000D0FDF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 w:rsidRPr="000B19C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5" o:title=""/>
          </v:shape>
        </w:pict>
      </w:r>
    </w:p>
    <w:p w:rsidR="000D0FDF" w:rsidRPr="00AA712A" w:rsidRDefault="000D0FDF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0D0FDF" w:rsidRPr="00DC5F4F" w:rsidRDefault="000D0FDF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ХАНДАЛЬСКИЙ СЕЛЬСКИЙ СОВЕТ ДЕПУТАТОВ</w:t>
      </w:r>
    </w:p>
    <w:p w:rsidR="000D0FDF" w:rsidRPr="00DC5F4F" w:rsidRDefault="000D0FDF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0D0FDF" w:rsidRPr="00DC5F4F" w:rsidRDefault="000D0FDF" w:rsidP="009973F3">
      <w:pPr>
        <w:jc w:val="center"/>
        <w:rPr>
          <w:b/>
          <w:sz w:val="28"/>
          <w:szCs w:val="28"/>
        </w:rPr>
      </w:pPr>
    </w:p>
    <w:p w:rsidR="000D0FDF" w:rsidRPr="00DC5F4F" w:rsidRDefault="000D0FDF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0D0FDF" w:rsidRPr="00DC5F4F" w:rsidRDefault="000D0FDF" w:rsidP="009973F3">
      <w:pPr>
        <w:rPr>
          <w:b/>
          <w:sz w:val="28"/>
          <w:szCs w:val="28"/>
        </w:rPr>
      </w:pPr>
    </w:p>
    <w:p w:rsidR="000D0FDF" w:rsidRPr="00935221" w:rsidRDefault="000D0FDF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5221">
        <w:rPr>
          <w:rFonts w:ascii="Times New Roman" w:hAnsi="Times New Roman" w:cs="Times New Roman"/>
          <w:b w:val="0"/>
          <w:sz w:val="24"/>
          <w:szCs w:val="24"/>
        </w:rPr>
        <w:t xml:space="preserve">12.11.2021             </w:t>
      </w:r>
      <w:r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935221">
        <w:rPr>
          <w:rFonts w:ascii="Times New Roman" w:hAnsi="Times New Roman" w:cs="Times New Roman"/>
          <w:b w:val="0"/>
          <w:sz w:val="24"/>
          <w:szCs w:val="24"/>
        </w:rPr>
        <w:t xml:space="preserve">с. Хандальск                </w:t>
      </w:r>
      <w:r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№14-39Р</w:t>
      </w:r>
    </w:p>
    <w:p w:rsidR="000D0FDF" w:rsidRPr="00935221" w:rsidRDefault="000D0FDF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D0FDF" w:rsidRPr="00935221" w:rsidRDefault="000D0FDF" w:rsidP="00935221">
      <w:pPr>
        <w:pStyle w:val="2"/>
        <w:shd w:val="clear" w:color="auto" w:fill="auto"/>
        <w:tabs>
          <w:tab w:val="left" w:pos="5040"/>
        </w:tabs>
        <w:spacing w:after="0" w:line="240" w:lineRule="auto"/>
        <w:ind w:right="17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назначении и проведении опроса граждан,  жителей  Хандальского  сельсовета Абанского  района Красноярского края</w:t>
      </w:r>
    </w:p>
    <w:p w:rsidR="000D0FDF" w:rsidRPr="00935221" w:rsidRDefault="000D0FDF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D0FDF" w:rsidRPr="00935221" w:rsidRDefault="000D0FDF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D0FDF" w:rsidRPr="00935221" w:rsidRDefault="000D0FDF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 w:rsidRPr="00935221">
        <w:t xml:space="preserve"> руководствуясь ст.40 Устава  Хандальского  сельсовета  Абанского района   Красноярского края, Хандальский  сельский Совет  депутатов   </w:t>
      </w:r>
      <w:r w:rsidRPr="00935221">
        <w:rPr>
          <w:b/>
        </w:rPr>
        <w:t>РЕШИЛ</w:t>
      </w:r>
      <w:r w:rsidRPr="00935221">
        <w:t xml:space="preserve">: </w:t>
      </w:r>
    </w:p>
    <w:p w:rsidR="000D0FDF" w:rsidRPr="00935221" w:rsidRDefault="000D0FDF" w:rsidP="00935221">
      <w:pPr>
        <w:ind w:right="-24" w:firstLine="720"/>
        <w:jc w:val="both"/>
      </w:pPr>
      <w:r w:rsidRPr="00935221">
        <w:t>1.Назначить опрос граждан, проживающих на  территории Хандальского сельсовета  Абанского района Красноярского края   (далее – опрос граждан) и провести его в период с</w:t>
      </w:r>
      <w:r>
        <w:t xml:space="preserve"> </w:t>
      </w:r>
      <w:r w:rsidRPr="00D7613F">
        <w:t>26.</w:t>
      </w:r>
      <w:smartTag w:uri="urn:schemas-microsoft-com:office:smarttags" w:element="metricconverter">
        <w:smartTagPr>
          <w:attr w:name="ProductID" w:val="11.2021 г"/>
        </w:smartTagPr>
        <w:r w:rsidRPr="00D7613F">
          <w:t>11.2021 г</w:t>
        </w:r>
      </w:smartTag>
      <w:r w:rsidRPr="00D7613F">
        <w:t xml:space="preserve">. по </w:t>
      </w:r>
      <w:r>
        <w:t>05</w:t>
      </w:r>
      <w:r w:rsidRPr="00D7613F">
        <w:t>.12.2021</w:t>
      </w:r>
      <w:r>
        <w:t xml:space="preserve"> </w:t>
      </w:r>
      <w:r w:rsidRPr="00D7613F">
        <w:t>г.</w:t>
      </w:r>
      <w:r w:rsidRPr="00935221">
        <w:t xml:space="preserve"> </w:t>
      </w:r>
    </w:p>
    <w:p w:rsidR="000D0FDF" w:rsidRPr="00935221" w:rsidRDefault="000D0FDF" w:rsidP="00935221">
      <w:pPr>
        <w:ind w:right="-24" w:firstLine="720"/>
        <w:jc w:val="both"/>
      </w:pPr>
      <w:r w:rsidRPr="00935221"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0D0FDF" w:rsidRPr="00935221" w:rsidRDefault="000D0FDF" w:rsidP="00935221">
      <w:pPr>
        <w:ind w:right="-24" w:firstLine="720"/>
        <w:jc w:val="both"/>
      </w:pPr>
      <w:r w:rsidRPr="00935221">
        <w:t>3.Утвердить методику проведения опроса граждан согласно приложению №2.</w:t>
      </w:r>
    </w:p>
    <w:p w:rsidR="000D0FDF" w:rsidRPr="00935221" w:rsidRDefault="000D0FDF" w:rsidP="00935221">
      <w:pPr>
        <w:shd w:val="clear" w:color="auto" w:fill="FFFFFF"/>
        <w:ind w:right="-24" w:firstLine="720"/>
        <w:jc w:val="both"/>
      </w:pPr>
      <w:r w:rsidRPr="00935221">
        <w:t>4.Утвердить состав комиссии по проведению опроса граждан согласно приложению№3.</w:t>
      </w:r>
    </w:p>
    <w:p w:rsidR="000D0FDF" w:rsidRPr="00935221" w:rsidRDefault="000D0FDF" w:rsidP="00935221">
      <w:pPr>
        <w:shd w:val="clear" w:color="auto" w:fill="FFFFFF"/>
        <w:ind w:right="-24" w:firstLine="720"/>
        <w:jc w:val="both"/>
      </w:pPr>
      <w:r w:rsidRPr="00935221">
        <w:t xml:space="preserve">4.1 Назначить проведение первого заседания комиссии по проведению опроса граждан </w:t>
      </w:r>
      <w:r w:rsidRPr="002759AD">
        <w:t>на 06.12.2021 г. в 14:00</w:t>
      </w:r>
      <w:r w:rsidRPr="00935221">
        <w:t xml:space="preserve"> по адресу: с.Хандальск  ул. Школьная,13 (здание  администрации).</w:t>
      </w:r>
    </w:p>
    <w:p w:rsidR="000D0FDF" w:rsidRPr="00935221" w:rsidRDefault="000D0FDF" w:rsidP="00935221">
      <w:pPr>
        <w:shd w:val="clear" w:color="auto" w:fill="FFFFFF"/>
        <w:ind w:right="-24" w:firstLine="720"/>
        <w:jc w:val="both"/>
      </w:pPr>
      <w:r w:rsidRPr="00935221">
        <w:t xml:space="preserve">5. Установить минимальную численность жителей сельского поселения участвующих в опросе, в количестве </w:t>
      </w:r>
      <w:r>
        <w:t>28 человек</w:t>
      </w:r>
      <w:r w:rsidRPr="00935221">
        <w:t xml:space="preserve">. </w:t>
      </w:r>
    </w:p>
    <w:p w:rsidR="000D0FDF" w:rsidRPr="00935221" w:rsidRDefault="000D0FDF" w:rsidP="00935221">
      <w:pPr>
        <w:shd w:val="clear" w:color="auto" w:fill="FFFFFF"/>
        <w:ind w:right="-24" w:firstLine="720"/>
        <w:jc w:val="both"/>
      </w:pPr>
      <w:r w:rsidRPr="00935221">
        <w:t>6. Администрации  Хандальского сельсовета Абанского  района Красноярского края должна   обеспечить доведение до жителей Хандальского сельсовета настоящего решения через информационные стенды, периодическое печатное издание «Хандальский вестник», а также иными общедоступными способами не менее чем за 10 дней до проведения опроса.</w:t>
      </w:r>
    </w:p>
    <w:p w:rsidR="000D0FDF" w:rsidRPr="00935221" w:rsidRDefault="000D0FDF" w:rsidP="0011343E">
      <w:pPr>
        <w:shd w:val="clear" w:color="auto" w:fill="FFFFFF"/>
        <w:jc w:val="both"/>
      </w:pPr>
      <w:r w:rsidRPr="00935221">
        <w:tab/>
        <w:t xml:space="preserve">7. Контроль  за исполнением настоящего Решения возложить на  постоянную комиссию  по  благоустройству. </w:t>
      </w:r>
    </w:p>
    <w:p w:rsidR="000D0FDF" w:rsidRPr="00935221" w:rsidRDefault="000D0FDF" w:rsidP="00F95842">
      <w:pPr>
        <w:ind w:firstLine="720"/>
        <w:jc w:val="both"/>
        <w:rPr>
          <w:rFonts w:eastAsia="Arial Unicode MS"/>
        </w:rPr>
      </w:pPr>
      <w:r w:rsidRPr="00935221">
        <w:t xml:space="preserve">8. </w:t>
      </w:r>
      <w:r w:rsidRPr="00935221">
        <w:rPr>
          <w:color w:val="000000"/>
        </w:rPr>
        <w:t xml:space="preserve">Настоящее решение </w:t>
      </w:r>
      <w:r w:rsidRPr="00935221">
        <w:t xml:space="preserve">вступает  </w:t>
      </w:r>
      <w:r>
        <w:t>в силу после</w:t>
      </w:r>
      <w:r w:rsidRPr="00935221">
        <w:t xml:space="preserve"> его  официального опубликования в  периодическом печатном издании </w:t>
      </w:r>
      <w:r w:rsidRPr="00935221">
        <w:rPr>
          <w:rFonts w:eastAsia="Arial Unicode MS"/>
        </w:rPr>
        <w:t>«Хандальский вестник».</w:t>
      </w:r>
    </w:p>
    <w:p w:rsidR="000D0FDF" w:rsidRDefault="000D0FDF" w:rsidP="00935221">
      <w:pPr>
        <w:autoSpaceDE w:val="0"/>
        <w:autoSpaceDN w:val="0"/>
        <w:adjustRightInd w:val="0"/>
        <w:jc w:val="both"/>
      </w:pPr>
    </w:p>
    <w:p w:rsidR="000D0FDF" w:rsidRDefault="000D0FDF" w:rsidP="00935221">
      <w:pPr>
        <w:autoSpaceDE w:val="0"/>
        <w:autoSpaceDN w:val="0"/>
        <w:adjustRightInd w:val="0"/>
        <w:jc w:val="both"/>
      </w:pPr>
    </w:p>
    <w:p w:rsidR="000D0FDF" w:rsidRDefault="000D0FDF" w:rsidP="00935221">
      <w:pPr>
        <w:autoSpaceDE w:val="0"/>
        <w:autoSpaceDN w:val="0"/>
        <w:adjustRightInd w:val="0"/>
        <w:jc w:val="both"/>
      </w:pPr>
    </w:p>
    <w:p w:rsidR="000D0FDF" w:rsidRPr="00935221" w:rsidRDefault="000D0FDF" w:rsidP="00935221">
      <w:pPr>
        <w:autoSpaceDE w:val="0"/>
        <w:autoSpaceDN w:val="0"/>
        <w:adjustRightInd w:val="0"/>
        <w:jc w:val="both"/>
      </w:pPr>
      <w:r w:rsidRPr="00935221">
        <w:t>Председатель Хандальского</w:t>
      </w:r>
    </w:p>
    <w:p w:rsidR="000D0FDF" w:rsidRPr="00935221" w:rsidRDefault="000D0FDF" w:rsidP="00935221">
      <w:pPr>
        <w:autoSpaceDE w:val="0"/>
        <w:autoSpaceDN w:val="0"/>
        <w:adjustRightInd w:val="0"/>
        <w:jc w:val="both"/>
      </w:pPr>
      <w:r w:rsidRPr="00935221">
        <w:t>сельского Совета депутатов,</w:t>
      </w:r>
    </w:p>
    <w:p w:rsidR="000D0FDF" w:rsidRPr="00935221" w:rsidRDefault="000D0FDF" w:rsidP="00935221">
      <w:pPr>
        <w:autoSpaceDE w:val="0"/>
        <w:autoSpaceDN w:val="0"/>
        <w:adjustRightInd w:val="0"/>
        <w:jc w:val="both"/>
      </w:pPr>
      <w:r w:rsidRPr="00935221">
        <w:t xml:space="preserve">Глава Хандальского сельсовета                                                        </w:t>
      </w:r>
      <w:r>
        <w:t xml:space="preserve">                      </w:t>
      </w:r>
      <w:r w:rsidRPr="00935221">
        <w:t>И.А. Ягупова</w:t>
      </w:r>
    </w:p>
    <w:p w:rsidR="000D0FDF" w:rsidRPr="00935221" w:rsidRDefault="000D0FDF" w:rsidP="0011343E">
      <w:pPr>
        <w:jc w:val="both"/>
      </w:pPr>
    </w:p>
    <w:p w:rsidR="000D0FDF" w:rsidRPr="00935221" w:rsidRDefault="000D0FDF" w:rsidP="00D45E89"/>
    <w:p w:rsidR="000D0FDF" w:rsidRDefault="000D0FDF" w:rsidP="00F95842"/>
    <w:p w:rsidR="000D0FDF" w:rsidRDefault="000D0FDF" w:rsidP="00935221">
      <w:pPr>
        <w:jc w:val="right"/>
      </w:pPr>
      <w:r>
        <w:t>Приложение №1</w:t>
      </w:r>
    </w:p>
    <w:p w:rsidR="000D0FDF" w:rsidRDefault="000D0FDF" w:rsidP="00935221">
      <w:pPr>
        <w:jc w:val="right"/>
      </w:pPr>
      <w:r w:rsidRPr="00AA16CB">
        <w:t xml:space="preserve">к решению </w:t>
      </w:r>
    </w:p>
    <w:p w:rsidR="000D0FDF" w:rsidRPr="00AA16CB" w:rsidRDefault="000D0FDF" w:rsidP="00935221">
      <w:pPr>
        <w:jc w:val="right"/>
      </w:pPr>
      <w:r>
        <w:t>Хандальского</w:t>
      </w:r>
      <w:r w:rsidRPr="00AA16CB">
        <w:t xml:space="preserve"> сельского Совета депутатов </w:t>
      </w:r>
    </w:p>
    <w:p w:rsidR="000D0FDF" w:rsidRPr="00A61D56" w:rsidRDefault="000D0FDF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>
        <w:rPr>
          <w:snapToGrid w:val="0"/>
        </w:rPr>
        <w:t>12</w:t>
      </w:r>
      <w:r w:rsidRPr="00A61D56">
        <w:rPr>
          <w:snapToGrid w:val="0"/>
        </w:rPr>
        <w:t>.</w:t>
      </w:r>
      <w:r>
        <w:rPr>
          <w:snapToGrid w:val="0"/>
        </w:rPr>
        <w:t>11.2021</w:t>
      </w:r>
      <w:r w:rsidRPr="00A61D56">
        <w:rPr>
          <w:snapToGrid w:val="0"/>
        </w:rPr>
        <w:t xml:space="preserve"> №</w:t>
      </w:r>
      <w:r>
        <w:rPr>
          <w:snapToGrid w:val="0"/>
        </w:rPr>
        <w:t xml:space="preserve"> 14-39Р</w:t>
      </w:r>
    </w:p>
    <w:p w:rsidR="000D0FDF" w:rsidRPr="0095686D" w:rsidRDefault="000D0FDF" w:rsidP="00D45E89">
      <w:pPr>
        <w:ind w:left="4525"/>
        <w:rPr>
          <w:sz w:val="28"/>
          <w:szCs w:val="28"/>
        </w:rPr>
      </w:pPr>
    </w:p>
    <w:p w:rsidR="000D0FDF" w:rsidRPr="004A30DB" w:rsidRDefault="000D0FDF" w:rsidP="00A72D79">
      <w:pPr>
        <w:jc w:val="center"/>
        <w:rPr>
          <w:b/>
        </w:rPr>
      </w:pPr>
      <w:r w:rsidRPr="004A30DB">
        <w:rPr>
          <w:b/>
        </w:rPr>
        <w:t>ОПРОСНЫЙ ЛИСТ</w:t>
      </w:r>
    </w:p>
    <w:p w:rsidR="000D0FDF" w:rsidRPr="004A30DB" w:rsidRDefault="000D0FDF" w:rsidP="00935221">
      <w:pPr>
        <w:rPr>
          <w:b/>
        </w:rPr>
      </w:pPr>
    </w:p>
    <w:p w:rsidR="000D0FDF" w:rsidRPr="004A30DB" w:rsidRDefault="000D0FDF" w:rsidP="00A72D79">
      <w:r w:rsidRPr="004A30DB">
        <w:t>Ф.И.О. опрашиваемого   лица:</w:t>
      </w:r>
    </w:p>
    <w:p w:rsidR="000D0FDF" w:rsidRPr="004A30DB" w:rsidRDefault="000D0FDF" w:rsidP="00A72D79">
      <w:r w:rsidRPr="004A30DB">
        <w:t>__________________________________________________________________</w:t>
      </w:r>
    </w:p>
    <w:p w:rsidR="000D0FDF" w:rsidRPr="004A30DB" w:rsidRDefault="000D0FDF" w:rsidP="00A72D79">
      <w:r w:rsidRPr="004A30DB">
        <w:t>Дата рождения:_________________________________________________________</w:t>
      </w:r>
    </w:p>
    <w:p w:rsidR="000D0FDF" w:rsidRPr="004A30DB" w:rsidRDefault="000D0FDF" w:rsidP="00A72D79">
      <w:r w:rsidRPr="004A30DB">
        <w:t>Место проживания:______________________________________________________</w:t>
      </w:r>
    </w:p>
    <w:p w:rsidR="000D0FDF" w:rsidRPr="004A30DB" w:rsidRDefault="000D0FDF" w:rsidP="00A72D79">
      <w:r w:rsidRPr="004A30DB">
        <w:t xml:space="preserve"> _________________________________________________________________</w:t>
      </w:r>
    </w:p>
    <w:p w:rsidR="000D0FDF" w:rsidRPr="004A30DB" w:rsidRDefault="000D0FDF" w:rsidP="00A72D79"/>
    <w:p w:rsidR="000D0FDF" w:rsidRPr="004A30DB" w:rsidRDefault="000D0FDF" w:rsidP="00A72D79">
      <w:r w:rsidRPr="004A30DB">
        <w:t>Дата проведения опроса:  ____________________________________________________</w:t>
      </w:r>
    </w:p>
    <w:p w:rsidR="000D0FDF" w:rsidRPr="004A30DB" w:rsidRDefault="000D0FDF" w:rsidP="00A72D79"/>
    <w:p w:rsidR="000D0FDF" w:rsidRPr="004A30DB" w:rsidRDefault="000D0FDF" w:rsidP="00A72D79">
      <w:pPr>
        <w:ind w:firstLine="708"/>
      </w:pPr>
      <w:r w:rsidRPr="004A30DB"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проектов_________________________________________________________</w:t>
      </w:r>
    </w:p>
    <w:p w:rsidR="000D0FDF" w:rsidRPr="004A30DB" w:rsidRDefault="000D0FDF" w:rsidP="00374803">
      <w:pPr>
        <w:ind w:left="2124" w:firstLine="708"/>
      </w:pPr>
      <w:r w:rsidRPr="004A30DB">
        <w:t xml:space="preserve">(подпись)                (Фамилия, инициалы опрашиваемого лица) </w:t>
      </w:r>
    </w:p>
    <w:p w:rsidR="000D0FDF" w:rsidRPr="004A30DB" w:rsidRDefault="000D0FDF" w:rsidP="00A72D79"/>
    <w:p w:rsidR="000D0FDF" w:rsidRPr="004A30DB" w:rsidRDefault="000D0FDF" w:rsidP="00A72D79">
      <w:pPr>
        <w:shd w:val="clear" w:color="auto" w:fill="FFFFFF"/>
        <w:spacing w:after="263" w:line="326" w:lineRule="atLeast"/>
        <w:jc w:val="both"/>
      </w:pPr>
      <w:r w:rsidRPr="004A30DB">
        <w:t>Изучение общественного мнения жителей Хандальского сельсовета  Абанского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0D0FDF" w:rsidRPr="004A30DB" w:rsidRDefault="000D0FDF" w:rsidP="00A72D79">
      <w:pPr>
        <w:shd w:val="clear" w:color="auto" w:fill="FFFFFF"/>
        <w:spacing w:after="263" w:line="326" w:lineRule="atLeast"/>
        <w:jc w:val="center"/>
      </w:pPr>
      <w:r w:rsidRPr="004A30DB">
        <w:rPr>
          <w:b/>
        </w:rPr>
        <w:t>Вопросы, предлагаемые для изучения общественного мнения.</w:t>
      </w:r>
    </w:p>
    <w:p w:rsidR="000D0FDF" w:rsidRPr="004A30DB" w:rsidRDefault="000D0FDF" w:rsidP="00A72D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  <w:sz w:val="24"/>
          <w:szCs w:val="24"/>
        </w:rPr>
      </w:pPr>
      <w:r w:rsidRPr="004A30DB">
        <w:rPr>
          <w:rFonts w:ascii="Times New Roman" w:hAnsi="Times New Roman"/>
          <w:sz w:val="24"/>
          <w:szCs w:val="24"/>
        </w:rPr>
        <w:t>Выбор проекта для участия в конкурсном отборе проектов развития территории Хандальского сельсовета Абанского района Красноярского края, основанного на местных инициативах:</w:t>
      </w:r>
      <w:r w:rsidRPr="004A30DB">
        <w:rPr>
          <w:rFonts w:ascii="Times New Roman" w:hAnsi="Times New Roman"/>
          <w:sz w:val="24"/>
          <w:szCs w:val="24"/>
        </w:rPr>
        <w:br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1"/>
        <w:gridCol w:w="4665"/>
        <w:gridCol w:w="1699"/>
        <w:gridCol w:w="1417"/>
        <w:gridCol w:w="1366"/>
      </w:tblGrid>
      <w:tr w:rsidR="000D0FDF" w:rsidRPr="004A30DB" w:rsidTr="00935221">
        <w:trPr>
          <w:trHeight w:val="397"/>
        </w:trPr>
        <w:tc>
          <w:tcPr>
            <w:tcW w:w="861" w:type="dxa"/>
            <w:vAlign w:val="center"/>
          </w:tcPr>
          <w:p w:rsidR="000D0FDF" w:rsidRPr="004A30DB" w:rsidRDefault="000D0FDF" w:rsidP="00E25188">
            <w:r w:rsidRPr="004A30DB">
              <w:t>№п/п</w:t>
            </w:r>
          </w:p>
        </w:tc>
        <w:tc>
          <w:tcPr>
            <w:tcW w:w="4665" w:type="dxa"/>
            <w:vAlign w:val="center"/>
          </w:tcPr>
          <w:p w:rsidR="000D0FDF" w:rsidRPr="004A30DB" w:rsidRDefault="000D0FDF" w:rsidP="00E25188"/>
          <w:p w:rsidR="000D0FDF" w:rsidRPr="004A30DB" w:rsidRDefault="000D0FDF" w:rsidP="00E25188">
            <w:r w:rsidRPr="004A30DB">
              <w:t>Наименование проекта</w:t>
            </w:r>
          </w:p>
          <w:p w:rsidR="000D0FDF" w:rsidRPr="004A30DB" w:rsidRDefault="000D0FDF" w:rsidP="00E25188"/>
        </w:tc>
        <w:tc>
          <w:tcPr>
            <w:tcW w:w="1699" w:type="dxa"/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За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Против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Воздержался</w:t>
            </w:r>
          </w:p>
        </w:tc>
      </w:tr>
      <w:tr w:rsidR="000D0FDF" w:rsidRPr="004A30DB" w:rsidTr="00935221">
        <w:trPr>
          <w:trHeight w:val="170"/>
        </w:trPr>
        <w:tc>
          <w:tcPr>
            <w:tcW w:w="861" w:type="dxa"/>
            <w:vAlign w:val="center"/>
          </w:tcPr>
          <w:p w:rsidR="000D0FDF" w:rsidRPr="004A30DB" w:rsidRDefault="000D0FDF" w:rsidP="00E25188">
            <w:r w:rsidRPr="004A30DB">
              <w:t>1</w:t>
            </w:r>
          </w:p>
        </w:tc>
        <w:tc>
          <w:tcPr>
            <w:tcW w:w="4665" w:type="dxa"/>
            <w:vAlign w:val="center"/>
          </w:tcPr>
          <w:p w:rsidR="000D0FDF" w:rsidRPr="004A30DB" w:rsidRDefault="000D0FDF" w:rsidP="00E25188">
            <w:r w:rsidRPr="004A30DB">
              <w:t>«Благоустройство места памяти участникам Великой Отечественной войны в с.Хандальск «Память, которой не будет забвенья»»</w:t>
            </w:r>
          </w:p>
        </w:tc>
        <w:tc>
          <w:tcPr>
            <w:tcW w:w="1699" w:type="dxa"/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</w:tr>
      <w:tr w:rsidR="000D0FDF" w:rsidRPr="004A30DB" w:rsidTr="00935221">
        <w:trPr>
          <w:trHeight w:val="170"/>
        </w:trPr>
        <w:tc>
          <w:tcPr>
            <w:tcW w:w="861" w:type="dxa"/>
            <w:vAlign w:val="center"/>
          </w:tcPr>
          <w:p w:rsidR="000D0FDF" w:rsidRPr="004A30DB" w:rsidRDefault="000D0FDF" w:rsidP="00E25188">
            <w:r w:rsidRPr="004A30DB">
              <w:t>2</w:t>
            </w:r>
          </w:p>
        </w:tc>
        <w:tc>
          <w:tcPr>
            <w:tcW w:w="4665" w:type="dxa"/>
            <w:vAlign w:val="center"/>
          </w:tcPr>
          <w:p w:rsidR="000D0FDF" w:rsidRPr="004A30DB" w:rsidRDefault="000D0FDF" w:rsidP="00E25188">
            <w:r w:rsidRPr="004A30DB">
              <w:t>Ваше предложение (проект)</w:t>
            </w:r>
          </w:p>
        </w:tc>
        <w:tc>
          <w:tcPr>
            <w:tcW w:w="1699" w:type="dxa"/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</w:tr>
    </w:tbl>
    <w:p w:rsidR="000D0FDF" w:rsidRPr="004A30DB" w:rsidRDefault="000D0FDF" w:rsidP="00220525">
      <w:pPr>
        <w:pStyle w:val="4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D0FDF" w:rsidRPr="004A30DB" w:rsidRDefault="000D0FDF" w:rsidP="00A72D7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A30DB">
        <w:rPr>
          <w:sz w:val="24"/>
          <w:szCs w:val="24"/>
        </w:rPr>
        <w:t>Какую сумму Вы готовы внести для реализации выбранного Вами инициативного проекта:</w:t>
      </w:r>
    </w:p>
    <w:p w:rsidR="000D0FDF" w:rsidRPr="004A30DB" w:rsidRDefault="000D0FDF" w:rsidP="00A72D79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2"/>
        <w:gridCol w:w="3999"/>
        <w:gridCol w:w="1133"/>
        <w:gridCol w:w="1265"/>
        <w:gridCol w:w="1525"/>
        <w:gridCol w:w="1224"/>
      </w:tblGrid>
      <w:tr w:rsidR="000D0FDF" w:rsidRPr="004A30DB" w:rsidTr="00935221">
        <w:tc>
          <w:tcPr>
            <w:tcW w:w="862" w:type="dxa"/>
            <w:vAlign w:val="center"/>
          </w:tcPr>
          <w:p w:rsidR="000D0FDF" w:rsidRPr="004A30DB" w:rsidRDefault="000D0FDF" w:rsidP="00E25188">
            <w:r w:rsidRPr="004A30DB">
              <w:t>№п/п</w:t>
            </w:r>
          </w:p>
        </w:tc>
        <w:tc>
          <w:tcPr>
            <w:tcW w:w="3999" w:type="dxa"/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200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300 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Более</w:t>
            </w:r>
          </w:p>
          <w:p w:rsidR="000D0FDF" w:rsidRPr="004A30DB" w:rsidRDefault="000D0FDF" w:rsidP="00207500">
            <w:pPr>
              <w:jc w:val="center"/>
            </w:pPr>
            <w:r w:rsidRPr="004A30DB">
              <w:t>300</w:t>
            </w:r>
          </w:p>
          <w:p w:rsidR="000D0FDF" w:rsidRPr="004A30DB" w:rsidRDefault="000D0FDF" w:rsidP="00207500">
            <w:pPr>
              <w:jc w:val="center"/>
            </w:pPr>
            <w:r w:rsidRPr="004A30DB">
              <w:t xml:space="preserve">рублей 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  <w:r w:rsidRPr="004A30DB">
              <w:t>Ваше предложение (сумма)</w:t>
            </w:r>
          </w:p>
        </w:tc>
      </w:tr>
      <w:tr w:rsidR="000D0FDF" w:rsidRPr="004A30DB" w:rsidTr="00935221">
        <w:tc>
          <w:tcPr>
            <w:tcW w:w="862" w:type="dxa"/>
            <w:vAlign w:val="center"/>
          </w:tcPr>
          <w:p w:rsidR="000D0FDF" w:rsidRPr="004A30DB" w:rsidRDefault="000D0FDF" w:rsidP="00E25188">
            <w:r w:rsidRPr="004A30DB">
              <w:t>1</w:t>
            </w:r>
          </w:p>
        </w:tc>
        <w:tc>
          <w:tcPr>
            <w:tcW w:w="3999" w:type="dxa"/>
            <w:vAlign w:val="center"/>
          </w:tcPr>
          <w:p w:rsidR="000D0FDF" w:rsidRPr="004A30DB" w:rsidRDefault="000D0FDF" w:rsidP="00E25188">
            <w:r w:rsidRPr="004A30DB">
              <w:t>«Благоустройство места памяти участникам Великой Отечественной войны в с.Хандальск «Память, которой не будет забвенья»»</w:t>
            </w:r>
          </w:p>
        </w:tc>
        <w:tc>
          <w:tcPr>
            <w:tcW w:w="1133" w:type="dxa"/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</w:tr>
      <w:tr w:rsidR="000D0FDF" w:rsidRPr="004A30DB" w:rsidTr="00935221">
        <w:tc>
          <w:tcPr>
            <w:tcW w:w="862" w:type="dxa"/>
            <w:vAlign w:val="center"/>
          </w:tcPr>
          <w:p w:rsidR="000D0FDF" w:rsidRPr="004A30DB" w:rsidRDefault="000D0FDF" w:rsidP="00E25188">
            <w:r w:rsidRPr="004A30DB">
              <w:t>2</w:t>
            </w:r>
          </w:p>
        </w:tc>
        <w:tc>
          <w:tcPr>
            <w:tcW w:w="3999" w:type="dxa"/>
            <w:vAlign w:val="center"/>
          </w:tcPr>
          <w:p w:rsidR="000D0FDF" w:rsidRPr="004A30DB" w:rsidRDefault="000D0FDF" w:rsidP="00E25188">
            <w:r w:rsidRPr="004A30DB"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0D0FDF" w:rsidRPr="004A30DB" w:rsidRDefault="000D0FDF" w:rsidP="00207500">
            <w:pPr>
              <w:jc w:val="center"/>
            </w:pPr>
          </w:p>
        </w:tc>
      </w:tr>
    </w:tbl>
    <w:p w:rsidR="000D0FDF" w:rsidRPr="004A30DB" w:rsidRDefault="000D0FDF" w:rsidP="00A72D79">
      <w:pPr>
        <w:shd w:val="clear" w:color="auto" w:fill="FFFFFF"/>
        <w:rPr>
          <w:color w:val="3F4758"/>
        </w:rPr>
      </w:pPr>
    </w:p>
    <w:p w:rsidR="000D0FDF" w:rsidRPr="004A30DB" w:rsidRDefault="000D0FDF" w:rsidP="00F95842">
      <w:pPr>
        <w:shd w:val="clear" w:color="auto" w:fill="FFFFFF"/>
        <w:spacing w:after="263" w:line="326" w:lineRule="atLeast"/>
      </w:pPr>
      <w:r w:rsidRPr="004A30DB">
        <w:t>1. Поставьте любой знак в пустом квадрате справа от вопроса.</w:t>
      </w:r>
      <w:r w:rsidRPr="004A30DB">
        <w:br/>
        <w:t>2. Опросный лист, не заверенный подписью, считается недействительным.</w:t>
      </w:r>
      <w:r w:rsidRPr="004A30DB">
        <w:br/>
        <w:t>3. Заполнение части 1 и 2  в Опросном листе является добровольным. ___________________                _______________________________________</w:t>
      </w:r>
    </w:p>
    <w:p w:rsidR="000D0FDF" w:rsidRPr="004A30DB" w:rsidRDefault="000D0FDF" w:rsidP="00A72D79">
      <w:r w:rsidRPr="004A30DB">
        <w:t xml:space="preserve">          (подпись)                                         (Фамилия, инициалы опрашиваемого лица)</w:t>
      </w:r>
    </w:p>
    <w:p w:rsidR="000D0FDF" w:rsidRPr="004A30DB" w:rsidRDefault="000D0FDF" w:rsidP="00A72D79"/>
    <w:p w:rsidR="000D0FDF" w:rsidRPr="004A30DB" w:rsidRDefault="000D0FDF" w:rsidP="00A72D79"/>
    <w:p w:rsidR="000D0FDF" w:rsidRPr="004A30DB" w:rsidRDefault="000D0FDF" w:rsidP="00A72D79">
      <w:r w:rsidRPr="004A30DB">
        <w:t>Лицо, осуществляющее</w:t>
      </w:r>
    </w:p>
    <w:p w:rsidR="000D0FDF" w:rsidRPr="004A30DB" w:rsidRDefault="000D0FDF" w:rsidP="00A72D79">
      <w:pPr>
        <w:tabs>
          <w:tab w:val="left" w:pos="4253"/>
          <w:tab w:val="left" w:pos="4820"/>
        </w:tabs>
      </w:pPr>
      <w:r w:rsidRPr="004A30DB">
        <w:t>опрос граждан                                     ____________      __________________</w:t>
      </w:r>
    </w:p>
    <w:p w:rsidR="000D0FDF" w:rsidRPr="004A30DB" w:rsidRDefault="000D0FDF" w:rsidP="00A72D79">
      <w:pPr>
        <w:tabs>
          <w:tab w:val="left" w:pos="4820"/>
          <w:tab w:val="left" w:pos="6521"/>
          <w:tab w:val="left" w:pos="6804"/>
        </w:tabs>
      </w:pPr>
      <w:r w:rsidRPr="004A30DB">
        <w:tab/>
        <w:t xml:space="preserve">(подпись)    </w:t>
      </w:r>
      <w:r w:rsidRPr="004A30DB">
        <w:tab/>
      </w:r>
      <w:r w:rsidRPr="004A30DB">
        <w:tab/>
        <w:t>(Фамилия, инициалы)</w:t>
      </w:r>
    </w:p>
    <w:p w:rsidR="000D0FDF" w:rsidRPr="004A30DB" w:rsidRDefault="000D0FDF" w:rsidP="00A72D79"/>
    <w:p w:rsidR="000D0FDF" w:rsidRPr="004A30DB" w:rsidRDefault="000D0FDF" w:rsidP="00A72D79"/>
    <w:p w:rsidR="000D0FDF" w:rsidRPr="004A30DB" w:rsidRDefault="000D0FDF" w:rsidP="00A72D79">
      <w:r w:rsidRPr="004A30DB">
        <w:t xml:space="preserve">Председатель комиссии по </w:t>
      </w:r>
    </w:p>
    <w:p w:rsidR="000D0FDF" w:rsidRPr="004A30DB" w:rsidRDefault="000D0FDF" w:rsidP="00A72D79">
      <w:pPr>
        <w:tabs>
          <w:tab w:val="left" w:pos="6521"/>
        </w:tabs>
      </w:pPr>
      <w:r w:rsidRPr="004A30DB">
        <w:t>проведению опроса граждан              ___________      __________________</w:t>
      </w:r>
    </w:p>
    <w:p w:rsidR="000D0FDF" w:rsidRPr="004A30DB" w:rsidRDefault="000D0FDF" w:rsidP="00220525">
      <w:pPr>
        <w:ind w:left="4248" w:firstLine="708"/>
      </w:pPr>
      <w:r w:rsidRPr="004A30DB">
        <w:t xml:space="preserve"> (подпись)   </w:t>
      </w:r>
      <w:r w:rsidRPr="004A30DB">
        <w:tab/>
        <w:t>(Фамилия, инициалы)</w:t>
      </w:r>
    </w:p>
    <w:p w:rsidR="000D0FDF" w:rsidRPr="004A30DB" w:rsidRDefault="000D0FDF" w:rsidP="00A72D79"/>
    <w:p w:rsidR="000D0FDF" w:rsidRPr="004A30DB" w:rsidRDefault="000D0FDF" w:rsidP="00A72D79"/>
    <w:p w:rsidR="000D0FDF" w:rsidRPr="004A30DB" w:rsidRDefault="000D0FDF" w:rsidP="00BD17EA">
      <w:pPr>
        <w:jc w:val="right"/>
      </w:pPr>
    </w:p>
    <w:p w:rsidR="000D0FDF" w:rsidRPr="004A30DB" w:rsidRDefault="000D0FDF" w:rsidP="00BD17EA">
      <w:pPr>
        <w:jc w:val="right"/>
      </w:pPr>
      <w:bookmarkStart w:id="0" w:name="_GoBack"/>
      <w:bookmarkEnd w:id="0"/>
    </w:p>
    <w:p w:rsidR="000D0FDF" w:rsidRPr="004A30DB" w:rsidRDefault="000D0FDF" w:rsidP="00BD17EA">
      <w:pPr>
        <w:jc w:val="right"/>
      </w:pPr>
    </w:p>
    <w:p w:rsidR="000D0FDF" w:rsidRPr="004A30DB" w:rsidRDefault="000D0FDF" w:rsidP="006D1691"/>
    <w:p w:rsidR="000D0FDF" w:rsidRPr="004A30DB" w:rsidRDefault="000D0FDF" w:rsidP="00935221"/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Pr="004A30DB" w:rsidRDefault="000D0FDF" w:rsidP="00935221">
      <w:pPr>
        <w:jc w:val="right"/>
      </w:pPr>
    </w:p>
    <w:p w:rsidR="000D0FDF" w:rsidRPr="004A30DB" w:rsidRDefault="000D0FDF" w:rsidP="00935221">
      <w:pPr>
        <w:jc w:val="right"/>
      </w:pPr>
      <w:r w:rsidRPr="004A30DB">
        <w:t xml:space="preserve">Приложение №2 </w:t>
      </w:r>
    </w:p>
    <w:p w:rsidR="000D0FDF" w:rsidRPr="004A30DB" w:rsidRDefault="000D0FDF" w:rsidP="00935221">
      <w:pPr>
        <w:jc w:val="right"/>
      </w:pPr>
      <w:r w:rsidRPr="004A30DB">
        <w:t xml:space="preserve">к решению Хандальского сельского Совета депутатов </w:t>
      </w:r>
    </w:p>
    <w:p w:rsidR="000D0FDF" w:rsidRPr="004A30DB" w:rsidRDefault="000D0FDF" w:rsidP="00935221">
      <w:pPr>
        <w:jc w:val="right"/>
      </w:pPr>
      <w:r w:rsidRPr="004A30DB">
        <w:rPr>
          <w:snapToGrid w:val="0"/>
        </w:rPr>
        <w:t>от 12.11.2021  №14-39Р</w:t>
      </w:r>
    </w:p>
    <w:p w:rsidR="000D0FDF" w:rsidRPr="004A30DB" w:rsidRDefault="000D0FDF" w:rsidP="00D71A94">
      <w:pPr>
        <w:rPr>
          <w:snapToGrid w:val="0"/>
        </w:rPr>
      </w:pPr>
    </w:p>
    <w:p w:rsidR="000D0FDF" w:rsidRPr="004A30DB" w:rsidRDefault="000D0FDF" w:rsidP="00935221">
      <w:pPr>
        <w:ind w:left="4525"/>
      </w:pPr>
    </w:p>
    <w:p w:rsidR="000D0FDF" w:rsidRPr="004A30DB" w:rsidRDefault="000D0FDF" w:rsidP="004720E5">
      <w:pPr>
        <w:ind w:left="4525"/>
      </w:pPr>
      <w:r w:rsidRPr="004A30DB">
        <w:t>МЕТОДИКА</w:t>
      </w:r>
    </w:p>
    <w:p w:rsidR="000D0FDF" w:rsidRPr="004A30DB" w:rsidRDefault="000D0FDF" w:rsidP="006D1691">
      <w:pPr>
        <w:jc w:val="center"/>
      </w:pPr>
      <w:r w:rsidRPr="004A30DB">
        <w:t>проведения опроса граждан, проживающих  на  территории  Хандальского сельсовета  Абанского района Красноярского  края</w:t>
      </w:r>
    </w:p>
    <w:p w:rsidR="000D0FDF" w:rsidRPr="004A30DB" w:rsidRDefault="000D0FDF" w:rsidP="00BD17EA">
      <w:pPr>
        <w:jc w:val="center"/>
      </w:pPr>
    </w:p>
    <w:p w:rsidR="000D0FDF" w:rsidRPr="004A30DB" w:rsidRDefault="000D0FDF" w:rsidP="00BD17EA">
      <w:pPr>
        <w:jc w:val="center"/>
      </w:pPr>
      <w:r w:rsidRPr="004A30DB">
        <w:t>1.Общие положения</w:t>
      </w:r>
    </w:p>
    <w:p w:rsidR="000D0FDF" w:rsidRPr="004A30DB" w:rsidRDefault="000D0FDF" w:rsidP="00BD17EA">
      <w:pPr>
        <w:jc w:val="both"/>
      </w:pPr>
    </w:p>
    <w:p w:rsidR="000D0FDF" w:rsidRPr="004A30DB" w:rsidRDefault="000D0FDF" w:rsidP="00AC2076">
      <w:pPr>
        <w:jc w:val="both"/>
      </w:pPr>
      <w:r w:rsidRPr="004A30DB">
        <w:t xml:space="preserve">         1.1. Целью опроса граждан является выявление мнения жителей,  проживающих  на  территории Хандальского сельсовета  Абанского района Красноярского  края. </w:t>
      </w:r>
    </w:p>
    <w:p w:rsidR="000D0FDF" w:rsidRPr="004A30DB" w:rsidRDefault="000D0FDF" w:rsidP="004720E5">
      <w:pPr>
        <w:jc w:val="both"/>
      </w:pPr>
      <w:r w:rsidRPr="004A30DB">
        <w:t xml:space="preserve">         1.2. В опросе граждан имеют право участвовать жители Хандальского сельсовета  Абанского района Красноярского  края, обладающие избирательным правом</w:t>
      </w:r>
      <w:r w:rsidRPr="004A30DB">
        <w:rPr>
          <w:strike/>
        </w:rPr>
        <w:t xml:space="preserve"> (</w:t>
      </w:r>
      <w:r w:rsidRPr="004A30DB">
        <w:t>достигшие возраста 16 лет</w:t>
      </w:r>
      <w:r w:rsidRPr="004A30DB">
        <w:rPr>
          <w:strike/>
        </w:rPr>
        <w:t>)</w:t>
      </w:r>
      <w:r w:rsidRPr="004A30DB">
        <w:t>.</w:t>
      </w:r>
    </w:p>
    <w:p w:rsidR="000D0FDF" w:rsidRPr="004A30DB" w:rsidRDefault="000D0FDF" w:rsidP="004720E5">
      <w:pPr>
        <w:jc w:val="both"/>
      </w:pPr>
      <w:r w:rsidRPr="004A30DB"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0D0FDF" w:rsidRPr="004A30DB" w:rsidRDefault="000D0FDF" w:rsidP="004720E5">
      <w:pPr>
        <w:jc w:val="both"/>
      </w:pPr>
      <w:r w:rsidRPr="004A30DB"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0D0FDF" w:rsidRPr="004A30DB" w:rsidRDefault="000D0FDF" w:rsidP="004720E5">
      <w:pPr>
        <w:jc w:val="both"/>
      </w:pPr>
      <w:r w:rsidRPr="004A30DB"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0D0FDF" w:rsidRPr="004A30DB" w:rsidRDefault="000D0FDF" w:rsidP="004720E5">
      <w:pPr>
        <w:jc w:val="both"/>
      </w:pPr>
      <w:r w:rsidRPr="004A30DB">
        <w:t xml:space="preserve">       Решением о формировании Комиссии определяется председатель и секретарь указанной Комиссии.</w:t>
      </w:r>
    </w:p>
    <w:p w:rsidR="000D0FDF" w:rsidRPr="004A30DB" w:rsidRDefault="000D0FDF" w:rsidP="004720E5">
      <w:pPr>
        <w:jc w:val="both"/>
      </w:pPr>
      <w:r w:rsidRPr="004A30DB"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заключению.</w:t>
      </w:r>
    </w:p>
    <w:p w:rsidR="000D0FDF" w:rsidRPr="004A30DB" w:rsidRDefault="000D0FDF" w:rsidP="004720E5">
      <w:pPr>
        <w:jc w:val="both"/>
      </w:pPr>
      <w:r w:rsidRPr="004A30DB"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0D0FDF" w:rsidRPr="004A30DB" w:rsidRDefault="000D0FDF" w:rsidP="004720E5">
      <w:pPr>
        <w:jc w:val="both"/>
      </w:pPr>
      <w:r w:rsidRPr="004A30DB"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0D0FDF" w:rsidRPr="004A30DB" w:rsidRDefault="000D0FDF" w:rsidP="004720E5">
      <w:pPr>
        <w:jc w:val="both"/>
      </w:pPr>
      <w:r w:rsidRPr="004A30DB"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0D0FDF" w:rsidRPr="004A30DB" w:rsidRDefault="000D0FDF" w:rsidP="004720E5">
      <w:pPr>
        <w:jc w:val="both"/>
      </w:pPr>
      <w:r w:rsidRPr="004A30DB">
        <w:t xml:space="preserve">         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0D0FDF" w:rsidRPr="004A30DB" w:rsidRDefault="000D0FDF" w:rsidP="004720E5">
      <w:pPr>
        <w:jc w:val="both"/>
      </w:pPr>
      <w:r w:rsidRPr="004A30DB"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0D0FDF" w:rsidRPr="004A30DB" w:rsidRDefault="000D0FDF" w:rsidP="004720E5">
      <w:pPr>
        <w:jc w:val="both"/>
      </w:pPr>
      <w:r w:rsidRPr="004A30DB"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0D0FDF" w:rsidRPr="004A30DB" w:rsidRDefault="000D0FDF" w:rsidP="004720E5">
      <w:pPr>
        <w:jc w:val="both"/>
      </w:pPr>
      <w:r w:rsidRPr="004A30DB"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0D0FDF" w:rsidRPr="004A30DB" w:rsidRDefault="000D0FDF" w:rsidP="004720E5">
      <w:pPr>
        <w:jc w:val="both"/>
      </w:pPr>
      <w:r w:rsidRPr="004A30DB">
        <w:t>1) дата и место составления протокола;</w:t>
      </w:r>
    </w:p>
    <w:p w:rsidR="000D0FDF" w:rsidRPr="004A30DB" w:rsidRDefault="000D0FDF" w:rsidP="004720E5">
      <w:pPr>
        <w:jc w:val="both"/>
      </w:pPr>
      <w:r w:rsidRPr="004A30DB">
        <w:t>2) формулировка вопроса, предлагаемого при проведении опроса граждан;</w:t>
      </w:r>
    </w:p>
    <w:p w:rsidR="000D0FDF" w:rsidRPr="004A30DB" w:rsidRDefault="000D0FDF" w:rsidP="004720E5">
      <w:pPr>
        <w:jc w:val="both"/>
      </w:pPr>
      <w:r w:rsidRPr="004A30DB">
        <w:t>3) установленная настоящим решением минимальная численность жителей Хандальского сельсовета  Абанского района Красноярского  края для признания опроса граждан состоявшимся;</w:t>
      </w:r>
    </w:p>
    <w:p w:rsidR="000D0FDF" w:rsidRPr="004A30DB" w:rsidRDefault="000D0FDF" w:rsidP="00AC2076">
      <w:pPr>
        <w:jc w:val="both"/>
      </w:pPr>
      <w:r w:rsidRPr="004A30DB">
        <w:t>4) число жителей Хандальского сельсовета  Абанского района Красноярского  края, принявших участие в опросе граждан (не менее установленной минимальной численности);</w:t>
      </w:r>
    </w:p>
    <w:p w:rsidR="000D0FDF" w:rsidRPr="004A30DB" w:rsidRDefault="000D0FDF" w:rsidP="004720E5">
      <w:pPr>
        <w:jc w:val="both"/>
      </w:pPr>
      <w:r w:rsidRPr="004A30DB">
        <w:t>5) общее число опросных лисов;</w:t>
      </w:r>
    </w:p>
    <w:p w:rsidR="000D0FDF" w:rsidRPr="004A30DB" w:rsidRDefault="000D0FDF" w:rsidP="004720E5">
      <w:pPr>
        <w:jc w:val="both"/>
      </w:pPr>
      <w:r w:rsidRPr="004A30DB">
        <w:t>6) число опросных листов, в том числе: признанных действительными, недействительными, а также испорченными;</w:t>
      </w:r>
    </w:p>
    <w:p w:rsidR="000D0FDF" w:rsidRPr="004A30DB" w:rsidRDefault="000D0FDF" w:rsidP="004720E5">
      <w:pPr>
        <w:jc w:val="both"/>
      </w:pPr>
      <w:r w:rsidRPr="004A30DB">
        <w:t>7) результаты опроса граждан (признан или не признан состоявшимся).</w:t>
      </w:r>
    </w:p>
    <w:p w:rsidR="000D0FDF" w:rsidRPr="004A30DB" w:rsidRDefault="000D0FDF" w:rsidP="004720E5">
      <w:pPr>
        <w:jc w:val="both"/>
      </w:pPr>
      <w:r w:rsidRPr="004A30DB">
        <w:t>Опрос граждан признается состоявшимся, если минимальная численность жителей Хандальского сельсовета  Абанского района Красноярского  края, принявших участие в указанном опросе и чьи опросные листы признаны действительными, составляет 28 человек.</w:t>
      </w:r>
    </w:p>
    <w:p w:rsidR="000D0FDF" w:rsidRPr="004A30DB" w:rsidRDefault="000D0FDF" w:rsidP="004720E5">
      <w:pPr>
        <w:jc w:val="both"/>
      </w:pPr>
      <w:r w:rsidRPr="004A30DB"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 инициативном проекте, принятом на итоговом собрании.</w:t>
      </w:r>
    </w:p>
    <w:p w:rsidR="000D0FDF" w:rsidRPr="004A30DB" w:rsidRDefault="000D0FDF" w:rsidP="004720E5">
      <w:pPr>
        <w:jc w:val="both"/>
      </w:pPr>
      <w:r w:rsidRPr="004A30DB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0D0FDF" w:rsidRPr="004A30DB" w:rsidRDefault="000D0FDF" w:rsidP="00D71A94"/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Default="000D0FDF" w:rsidP="00935221">
      <w:pPr>
        <w:jc w:val="right"/>
      </w:pPr>
    </w:p>
    <w:p w:rsidR="000D0FDF" w:rsidRPr="004A30DB" w:rsidRDefault="000D0FDF" w:rsidP="00935221">
      <w:pPr>
        <w:jc w:val="right"/>
      </w:pPr>
      <w:r w:rsidRPr="004A30DB">
        <w:t xml:space="preserve">Приложение № 3 </w:t>
      </w:r>
    </w:p>
    <w:p w:rsidR="000D0FDF" w:rsidRPr="004A30DB" w:rsidRDefault="000D0FDF" w:rsidP="00935221">
      <w:pPr>
        <w:jc w:val="right"/>
      </w:pPr>
      <w:r w:rsidRPr="004A30DB">
        <w:t xml:space="preserve">к решению  Хандальского сельского Совета депутатов </w:t>
      </w:r>
    </w:p>
    <w:p w:rsidR="000D0FDF" w:rsidRPr="004A30DB" w:rsidRDefault="000D0FDF" w:rsidP="00935221">
      <w:pPr>
        <w:widowControl w:val="0"/>
        <w:jc w:val="right"/>
        <w:rPr>
          <w:snapToGrid w:val="0"/>
        </w:rPr>
      </w:pPr>
      <w:r w:rsidRPr="004A30DB">
        <w:rPr>
          <w:snapToGrid w:val="0"/>
        </w:rPr>
        <w:t>от 12.11.2021  №14-39Р</w:t>
      </w:r>
    </w:p>
    <w:p w:rsidR="000D0FDF" w:rsidRPr="004A30DB" w:rsidRDefault="000D0FDF" w:rsidP="001C5B59">
      <w:pPr>
        <w:ind w:left="4525"/>
        <w:jc w:val="right"/>
      </w:pPr>
    </w:p>
    <w:p w:rsidR="000D0FDF" w:rsidRPr="004A30DB" w:rsidRDefault="000D0FDF" w:rsidP="001C5B59">
      <w:pPr>
        <w:ind w:left="4525"/>
        <w:jc w:val="right"/>
      </w:pPr>
    </w:p>
    <w:p w:rsidR="000D0FDF" w:rsidRPr="004A30DB" w:rsidRDefault="000D0FDF" w:rsidP="001C5B59">
      <w:pPr>
        <w:ind w:left="4525"/>
      </w:pPr>
    </w:p>
    <w:p w:rsidR="000D0FDF" w:rsidRPr="004A30DB" w:rsidRDefault="000D0FDF" w:rsidP="001C5B59">
      <w:pPr>
        <w:jc w:val="center"/>
        <w:rPr>
          <w:b/>
        </w:rPr>
      </w:pPr>
      <w:r w:rsidRPr="004A30DB">
        <w:rPr>
          <w:b/>
        </w:rPr>
        <w:t>Состав комиссии по проведению опроса</w:t>
      </w:r>
    </w:p>
    <w:p w:rsidR="000D0FDF" w:rsidRPr="004A30DB" w:rsidRDefault="000D0FDF" w:rsidP="001C5B59">
      <w:pPr>
        <w:rPr>
          <w:b/>
        </w:rPr>
      </w:pPr>
    </w:p>
    <w:p w:rsidR="000D0FDF" w:rsidRPr="004A30DB" w:rsidRDefault="000D0FDF" w:rsidP="00BC3877">
      <w:pPr>
        <w:jc w:val="both"/>
      </w:pPr>
      <w:r w:rsidRPr="004A30DB">
        <w:tab/>
        <w:t>1. Примерова Алена Николаевна  - специалист  1  категории  администрации  Хандальского  сельсовета.</w:t>
      </w:r>
    </w:p>
    <w:p w:rsidR="000D0FDF" w:rsidRPr="004A30DB" w:rsidRDefault="000D0FDF" w:rsidP="00BC3877">
      <w:pPr>
        <w:jc w:val="both"/>
      </w:pPr>
      <w:r w:rsidRPr="004A30DB">
        <w:tab/>
        <w:t>2. Канаева Алла Сергеевна -  депутат Хандальского  сельского Совета  депутатов.</w:t>
      </w:r>
    </w:p>
    <w:p w:rsidR="000D0FDF" w:rsidRPr="004A30DB" w:rsidRDefault="000D0FDF" w:rsidP="00BC3877">
      <w:pPr>
        <w:jc w:val="both"/>
      </w:pPr>
      <w:r w:rsidRPr="004A30DB">
        <w:rPr>
          <w:color w:val="FF0000"/>
        </w:rPr>
        <w:tab/>
      </w:r>
      <w:r w:rsidRPr="004A30DB">
        <w:t>3. Федорук Ольга Карловна  - депутат Хандальского  сельского Совета  депутатов.</w:t>
      </w:r>
    </w:p>
    <w:p w:rsidR="000D0FDF" w:rsidRPr="004A30DB" w:rsidRDefault="000D0FDF" w:rsidP="00BC3877">
      <w:pPr>
        <w:jc w:val="both"/>
      </w:pPr>
      <w:r w:rsidRPr="004A30DB">
        <w:tab/>
        <w:t>4. Лапшина Нина Сергеевна - депутат Хандальского  сельского Совета  депутатов.</w:t>
      </w:r>
    </w:p>
    <w:p w:rsidR="000D0FDF" w:rsidRPr="004A30DB" w:rsidRDefault="000D0FDF" w:rsidP="00BC3877">
      <w:pPr>
        <w:jc w:val="both"/>
      </w:pPr>
      <w:r w:rsidRPr="004A30DB">
        <w:tab/>
        <w:t xml:space="preserve">5. Машукова Ирина Борисовна - жительница с.Хандальск. </w:t>
      </w:r>
    </w:p>
    <w:p w:rsidR="000D0FDF" w:rsidRPr="004A30DB" w:rsidRDefault="000D0FDF" w:rsidP="00C5300C">
      <w:pPr>
        <w:rPr>
          <w:b/>
        </w:rPr>
      </w:pPr>
    </w:p>
    <w:p w:rsidR="000D0FDF" w:rsidRPr="00A86C27" w:rsidRDefault="000D0FDF" w:rsidP="001C5B59">
      <w:pPr>
        <w:jc w:val="right"/>
        <w:rPr>
          <w:rFonts w:ascii="Arial" w:hAnsi="Arial" w:cs="Arial"/>
        </w:rPr>
      </w:pPr>
    </w:p>
    <w:sectPr w:rsidR="000D0FDF" w:rsidRPr="00A86C27" w:rsidSect="00935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16AA0"/>
    <w:rsid w:val="00026FA7"/>
    <w:rsid w:val="00030A3F"/>
    <w:rsid w:val="00031C56"/>
    <w:rsid w:val="000452F1"/>
    <w:rsid w:val="00057DB7"/>
    <w:rsid w:val="00090601"/>
    <w:rsid w:val="000B19C4"/>
    <w:rsid w:val="000D0FDF"/>
    <w:rsid w:val="000D3B64"/>
    <w:rsid w:val="0011343E"/>
    <w:rsid w:val="001421BB"/>
    <w:rsid w:val="00153C25"/>
    <w:rsid w:val="00173392"/>
    <w:rsid w:val="00180040"/>
    <w:rsid w:val="001A1201"/>
    <w:rsid w:val="001C5B59"/>
    <w:rsid w:val="001F03C0"/>
    <w:rsid w:val="002074B3"/>
    <w:rsid w:val="00207500"/>
    <w:rsid w:val="00220525"/>
    <w:rsid w:val="002350F7"/>
    <w:rsid w:val="002576E7"/>
    <w:rsid w:val="002759AD"/>
    <w:rsid w:val="00277279"/>
    <w:rsid w:val="002D68C9"/>
    <w:rsid w:val="0032521D"/>
    <w:rsid w:val="003519FC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A1957"/>
    <w:rsid w:val="004A30DB"/>
    <w:rsid w:val="004B13D7"/>
    <w:rsid w:val="004D5FCB"/>
    <w:rsid w:val="004E05BF"/>
    <w:rsid w:val="004E625C"/>
    <w:rsid w:val="004F1F58"/>
    <w:rsid w:val="005326F3"/>
    <w:rsid w:val="005375DC"/>
    <w:rsid w:val="0054039A"/>
    <w:rsid w:val="00547DD0"/>
    <w:rsid w:val="00554E86"/>
    <w:rsid w:val="0056515C"/>
    <w:rsid w:val="005959F7"/>
    <w:rsid w:val="00597AFD"/>
    <w:rsid w:val="005B190A"/>
    <w:rsid w:val="005B6DE4"/>
    <w:rsid w:val="005E2996"/>
    <w:rsid w:val="00612E8D"/>
    <w:rsid w:val="00616687"/>
    <w:rsid w:val="0066340B"/>
    <w:rsid w:val="006D1691"/>
    <w:rsid w:val="007633DB"/>
    <w:rsid w:val="00780A5F"/>
    <w:rsid w:val="007A4D92"/>
    <w:rsid w:val="007C100A"/>
    <w:rsid w:val="007C6C23"/>
    <w:rsid w:val="007F2593"/>
    <w:rsid w:val="008078C5"/>
    <w:rsid w:val="00841DE5"/>
    <w:rsid w:val="0085069E"/>
    <w:rsid w:val="008601F2"/>
    <w:rsid w:val="00860312"/>
    <w:rsid w:val="00874489"/>
    <w:rsid w:val="008B63DF"/>
    <w:rsid w:val="008F2DBE"/>
    <w:rsid w:val="00924C01"/>
    <w:rsid w:val="00925D68"/>
    <w:rsid w:val="00935221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61D56"/>
    <w:rsid w:val="00A62148"/>
    <w:rsid w:val="00A72D79"/>
    <w:rsid w:val="00A86C27"/>
    <w:rsid w:val="00A90FB9"/>
    <w:rsid w:val="00AA16CB"/>
    <w:rsid w:val="00AA712A"/>
    <w:rsid w:val="00AC2076"/>
    <w:rsid w:val="00B27670"/>
    <w:rsid w:val="00B31147"/>
    <w:rsid w:val="00B544F8"/>
    <w:rsid w:val="00B56360"/>
    <w:rsid w:val="00B9341B"/>
    <w:rsid w:val="00B97350"/>
    <w:rsid w:val="00BB0643"/>
    <w:rsid w:val="00BC3877"/>
    <w:rsid w:val="00BD17EA"/>
    <w:rsid w:val="00BE002C"/>
    <w:rsid w:val="00BE0A2A"/>
    <w:rsid w:val="00C1478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F4F"/>
    <w:rsid w:val="00DE1968"/>
    <w:rsid w:val="00E061EE"/>
    <w:rsid w:val="00E25188"/>
    <w:rsid w:val="00E47CAA"/>
    <w:rsid w:val="00E6353A"/>
    <w:rsid w:val="00E8442C"/>
    <w:rsid w:val="00E858A9"/>
    <w:rsid w:val="00E97570"/>
    <w:rsid w:val="00EB497E"/>
    <w:rsid w:val="00EC25F9"/>
    <w:rsid w:val="00F036B9"/>
    <w:rsid w:val="00F302F6"/>
    <w:rsid w:val="00F576D8"/>
    <w:rsid w:val="00F95842"/>
    <w:rsid w:val="00F9717B"/>
    <w:rsid w:val="00FA533F"/>
    <w:rsid w:val="00FA63BB"/>
    <w:rsid w:val="00FA79D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Основной текст (2)"/>
    <w:basedOn w:val="Normal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">
    <w:name w:val="Основной текст1"/>
    <w:basedOn w:val="Normal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">
    <w:name w:val="Стиль"/>
    <w:basedOn w:val="Normal"/>
    <w:next w:val="NormalWeb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uiPriority w:val="99"/>
    <w:rsid w:val="002074B3"/>
    <w:rPr>
      <w:rFonts w:cs="Times New Roman"/>
    </w:rPr>
  </w:style>
  <w:style w:type="paragraph" w:styleId="NormalWeb">
    <w:name w:val="Normal (Web)"/>
    <w:basedOn w:val="Normal"/>
    <w:uiPriority w:val="99"/>
    <w:rsid w:val="002074B3"/>
  </w:style>
  <w:style w:type="paragraph" w:styleId="BalloonText">
    <w:name w:val="Balloon Text"/>
    <w:basedOn w:val="Normal"/>
    <w:link w:val="BalloonTextChar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5375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0">
    <w:name w:val="Сетка таблицы1"/>
    <w:uiPriority w:val="99"/>
    <w:rsid w:val="00A72D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Normal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5</Pages>
  <Words>1431</Words>
  <Characters>8159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2021-11-19T02:46:00Z</cp:lastPrinted>
  <dcterms:created xsi:type="dcterms:W3CDTF">2021-10-27T01:56:00Z</dcterms:created>
  <dcterms:modified xsi:type="dcterms:W3CDTF">2021-11-19T02:47:00Z</dcterms:modified>
</cp:coreProperties>
</file>